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545C" w14:textId="77777777" w:rsidR="00D8175A" w:rsidRDefault="00D8175A" w:rsidP="00D8175A"/>
    <w:p w14:paraId="6E030CE2" w14:textId="77777777" w:rsidR="00D8175A" w:rsidRDefault="00D8175A" w:rsidP="00D8175A">
      <w:r w:rsidRPr="009A7543">
        <w:rPr>
          <w:noProof/>
          <w:lang w:eastAsia="es-CL"/>
        </w:rPr>
        <w:drawing>
          <wp:inline distT="0" distB="0" distL="0" distR="0" wp14:anchorId="269F805E" wp14:editId="500C5AB5">
            <wp:extent cx="3870251" cy="261504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5881" b="8166"/>
                    <a:stretch/>
                  </pic:blipFill>
                  <pic:spPr bwMode="auto">
                    <a:xfrm>
                      <a:off x="0" y="0"/>
                      <a:ext cx="3927745" cy="265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2348A" w14:textId="1D1805E9" w:rsidR="00D8175A" w:rsidRDefault="0016215F" w:rsidP="0016215F">
      <w:pPr>
        <w:spacing w:after="0"/>
        <w:jc w:val="center"/>
        <w:rPr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8D19218" wp14:editId="5623238F">
            <wp:extent cx="847725" cy="633177"/>
            <wp:effectExtent l="0" t="0" r="0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3" cy="63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70C5" w14:textId="77777777" w:rsidR="0016215F" w:rsidRDefault="0016215F" w:rsidP="0016215F">
      <w:pPr>
        <w:spacing w:after="0"/>
        <w:jc w:val="center"/>
        <w:rPr>
          <w:color w:val="2F5496" w:themeColor="accent5" w:themeShade="BF"/>
          <w:sz w:val="28"/>
          <w:szCs w:val="28"/>
        </w:rPr>
      </w:pPr>
    </w:p>
    <w:p w14:paraId="03763E1F" w14:textId="77777777" w:rsidR="00D8175A" w:rsidRPr="00D8175A" w:rsidRDefault="00D8175A" w:rsidP="00D8175A">
      <w:pPr>
        <w:spacing w:after="0"/>
        <w:jc w:val="both"/>
        <w:rPr>
          <w:sz w:val="28"/>
          <w:szCs w:val="28"/>
        </w:rPr>
      </w:pPr>
      <w:r w:rsidRPr="00D8175A">
        <w:rPr>
          <w:sz w:val="28"/>
          <w:szCs w:val="28"/>
        </w:rPr>
        <w:t>Nos encontramos ahora en el segundo Ejercicio de Reflexión, esta vez abordaremos los siguientes temas:</w:t>
      </w:r>
    </w:p>
    <w:p w14:paraId="6A39D046" w14:textId="77777777" w:rsidR="00D8175A" w:rsidRPr="00D8175A" w:rsidRDefault="00D8175A" w:rsidP="00D8175A">
      <w:pPr>
        <w:spacing w:after="0"/>
        <w:jc w:val="both"/>
        <w:rPr>
          <w:sz w:val="28"/>
          <w:szCs w:val="28"/>
        </w:rPr>
      </w:pPr>
    </w:p>
    <w:p w14:paraId="46F8034B" w14:textId="77777777" w:rsidR="00D8175A" w:rsidRPr="00D8175A" w:rsidRDefault="00D8175A" w:rsidP="00D8175A">
      <w:pPr>
        <w:spacing w:line="276" w:lineRule="auto"/>
        <w:ind w:left="884"/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7132"/>
      </w:tblGrid>
      <w:tr w:rsidR="00D8175A" w:rsidRPr="00D8175A" w14:paraId="110ED3C9" w14:textId="77777777" w:rsidTr="00CD2AD1">
        <w:trPr>
          <w:trHeight w:val="1170"/>
        </w:trPr>
        <w:tc>
          <w:tcPr>
            <w:tcW w:w="812" w:type="dxa"/>
            <w:vAlign w:val="center"/>
          </w:tcPr>
          <w:p w14:paraId="33A3235F" w14:textId="77777777" w:rsidR="00D8175A" w:rsidRPr="00D8175A" w:rsidRDefault="00D8175A" w:rsidP="00CD2A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175A">
              <w:rPr>
                <w:noProof/>
                <w:lang w:eastAsia="es-CL"/>
              </w:rPr>
              <w:drawing>
                <wp:inline distT="0" distB="0" distL="0" distR="0" wp14:anchorId="0500B351" wp14:editId="06EBCA93">
                  <wp:extent cx="352425" cy="35242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1490C629" w14:textId="77777777" w:rsidR="00D8175A" w:rsidRPr="00D8175A" w:rsidRDefault="00D8175A" w:rsidP="00CD2AD1">
            <w:pPr>
              <w:spacing w:line="276" w:lineRule="auto"/>
              <w:rPr>
                <w:sz w:val="28"/>
                <w:szCs w:val="28"/>
              </w:rPr>
            </w:pPr>
            <w:r w:rsidRPr="00D8175A">
              <w:rPr>
                <w:sz w:val="28"/>
                <w:szCs w:val="28"/>
              </w:rPr>
              <w:t xml:space="preserve">El trabajo de reflexión personal. </w:t>
            </w:r>
            <w:proofErr w:type="spellStart"/>
            <w:r w:rsidRPr="00D8175A">
              <w:rPr>
                <w:sz w:val="28"/>
                <w:szCs w:val="28"/>
              </w:rPr>
              <w:t>Mindset</w:t>
            </w:r>
            <w:proofErr w:type="spellEnd"/>
            <w:r w:rsidRPr="00D8175A">
              <w:rPr>
                <w:sz w:val="28"/>
                <w:szCs w:val="28"/>
              </w:rPr>
              <w:t xml:space="preserve"> Fijo y De Crecimiento.</w:t>
            </w:r>
          </w:p>
        </w:tc>
      </w:tr>
      <w:tr w:rsidR="00D8175A" w:rsidRPr="00D8175A" w14:paraId="791A67C0" w14:textId="77777777" w:rsidTr="00CD2AD1">
        <w:trPr>
          <w:trHeight w:val="1116"/>
        </w:trPr>
        <w:tc>
          <w:tcPr>
            <w:tcW w:w="812" w:type="dxa"/>
            <w:vAlign w:val="center"/>
          </w:tcPr>
          <w:p w14:paraId="00DF850A" w14:textId="77777777" w:rsidR="00D8175A" w:rsidRPr="00D8175A" w:rsidRDefault="00D8175A" w:rsidP="00CD2AD1">
            <w:pPr>
              <w:spacing w:line="276" w:lineRule="auto"/>
              <w:jc w:val="center"/>
              <w:rPr>
                <w:noProof/>
              </w:rPr>
            </w:pPr>
            <w:r w:rsidRPr="00D8175A">
              <w:rPr>
                <w:noProof/>
                <w:lang w:eastAsia="es-CL"/>
              </w:rPr>
              <w:drawing>
                <wp:inline distT="0" distB="0" distL="0" distR="0" wp14:anchorId="1EC719F5" wp14:editId="573B9A74">
                  <wp:extent cx="352425" cy="35242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19FF7AE5" w14:textId="77777777" w:rsidR="00D8175A" w:rsidRPr="00D8175A" w:rsidRDefault="00D8175A" w:rsidP="00CD2AD1">
            <w:pPr>
              <w:rPr>
                <w:sz w:val="28"/>
                <w:szCs w:val="28"/>
              </w:rPr>
            </w:pPr>
            <w:r w:rsidRPr="00D8175A">
              <w:rPr>
                <w:sz w:val="28"/>
                <w:szCs w:val="28"/>
              </w:rPr>
              <w:t>Análisis de mis conversaciones con otros. Conversaciones Públicas y Privadas.</w:t>
            </w:r>
          </w:p>
        </w:tc>
      </w:tr>
      <w:tr w:rsidR="00D8175A" w:rsidRPr="00D8175A" w14:paraId="4988E153" w14:textId="77777777" w:rsidTr="00CD2AD1">
        <w:trPr>
          <w:trHeight w:val="1132"/>
        </w:trPr>
        <w:tc>
          <w:tcPr>
            <w:tcW w:w="812" w:type="dxa"/>
            <w:vAlign w:val="center"/>
          </w:tcPr>
          <w:p w14:paraId="050B1DD0" w14:textId="77777777" w:rsidR="00D8175A" w:rsidRPr="00D8175A" w:rsidRDefault="00D8175A" w:rsidP="00CD2AD1">
            <w:pPr>
              <w:spacing w:line="276" w:lineRule="auto"/>
              <w:jc w:val="center"/>
              <w:rPr>
                <w:noProof/>
              </w:rPr>
            </w:pPr>
            <w:r w:rsidRPr="00D8175A">
              <w:rPr>
                <w:noProof/>
                <w:lang w:eastAsia="es-CL"/>
              </w:rPr>
              <w:drawing>
                <wp:inline distT="0" distB="0" distL="0" distR="0" wp14:anchorId="24A134CD" wp14:editId="57735C16">
                  <wp:extent cx="352425" cy="35242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16836365" w14:textId="77777777" w:rsidR="00D8175A" w:rsidRPr="00D8175A" w:rsidRDefault="00D8175A" w:rsidP="00CD2AD1">
            <w:pPr>
              <w:rPr>
                <w:sz w:val="32"/>
                <w:szCs w:val="32"/>
              </w:rPr>
            </w:pPr>
            <w:r w:rsidRPr="00D8175A">
              <w:rPr>
                <w:sz w:val="28"/>
                <w:szCs w:val="28"/>
              </w:rPr>
              <w:t>Intervención en mis redes conversacionales. Los Ejes del</w:t>
            </w:r>
            <w:r w:rsidRPr="00D8175A">
              <w:rPr>
                <w:sz w:val="32"/>
                <w:szCs w:val="32"/>
              </w:rPr>
              <w:t xml:space="preserve"> </w:t>
            </w:r>
            <w:r w:rsidRPr="00D8175A">
              <w:rPr>
                <w:sz w:val="28"/>
                <w:szCs w:val="28"/>
              </w:rPr>
              <w:t>Observador</w:t>
            </w:r>
          </w:p>
        </w:tc>
      </w:tr>
      <w:tr w:rsidR="00D8175A" w:rsidRPr="00D8175A" w14:paraId="3BC41BFC" w14:textId="77777777" w:rsidTr="00CD2AD1">
        <w:trPr>
          <w:trHeight w:val="1120"/>
        </w:trPr>
        <w:tc>
          <w:tcPr>
            <w:tcW w:w="812" w:type="dxa"/>
            <w:vAlign w:val="center"/>
          </w:tcPr>
          <w:p w14:paraId="2338F982" w14:textId="77777777" w:rsidR="00D8175A" w:rsidRPr="00D8175A" w:rsidRDefault="00D8175A" w:rsidP="00CD2AD1">
            <w:pPr>
              <w:spacing w:line="276" w:lineRule="auto"/>
              <w:jc w:val="center"/>
              <w:rPr>
                <w:noProof/>
              </w:rPr>
            </w:pPr>
            <w:r w:rsidRPr="00D8175A">
              <w:rPr>
                <w:noProof/>
                <w:lang w:eastAsia="es-CL"/>
              </w:rPr>
              <w:drawing>
                <wp:inline distT="0" distB="0" distL="0" distR="0" wp14:anchorId="7FA099FF" wp14:editId="4F40BBF4">
                  <wp:extent cx="352425" cy="352425"/>
                  <wp:effectExtent l="0" t="0" r="952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5BC8A739" w14:textId="77777777" w:rsidR="00D8175A" w:rsidRPr="00D8175A" w:rsidRDefault="00D8175A" w:rsidP="00CD2AD1">
            <w:pPr>
              <w:spacing w:line="276" w:lineRule="auto"/>
              <w:rPr>
                <w:sz w:val="28"/>
                <w:szCs w:val="28"/>
              </w:rPr>
            </w:pPr>
            <w:r w:rsidRPr="00D8175A">
              <w:rPr>
                <w:sz w:val="28"/>
                <w:szCs w:val="28"/>
              </w:rPr>
              <w:t>Práctica integrativa. Modelo OSAR</w:t>
            </w:r>
          </w:p>
        </w:tc>
      </w:tr>
    </w:tbl>
    <w:p w14:paraId="6D726A10" w14:textId="77777777" w:rsidR="00D8175A" w:rsidRPr="00D8175A" w:rsidRDefault="00D8175A" w:rsidP="00D8175A">
      <w:pPr>
        <w:spacing w:line="276" w:lineRule="auto"/>
        <w:ind w:left="884"/>
        <w:jc w:val="right"/>
        <w:rPr>
          <w:sz w:val="28"/>
          <w:szCs w:val="28"/>
        </w:rPr>
      </w:pPr>
    </w:p>
    <w:p w14:paraId="595BC7A5" w14:textId="77777777" w:rsidR="00D8175A" w:rsidRPr="00D8175A" w:rsidRDefault="00D8175A" w:rsidP="00D8175A">
      <w:pPr>
        <w:spacing w:line="276" w:lineRule="auto"/>
        <w:ind w:left="884"/>
        <w:jc w:val="right"/>
        <w:rPr>
          <w:sz w:val="28"/>
          <w:szCs w:val="28"/>
        </w:rPr>
      </w:pPr>
    </w:p>
    <w:p w14:paraId="3106EB12" w14:textId="77777777" w:rsidR="00D8175A" w:rsidRPr="00D8175A" w:rsidRDefault="00D8175A" w:rsidP="00D8175A">
      <w:pPr>
        <w:spacing w:line="276" w:lineRule="auto"/>
        <w:ind w:left="884"/>
        <w:jc w:val="right"/>
        <w:rPr>
          <w:sz w:val="28"/>
          <w:szCs w:val="28"/>
        </w:rPr>
      </w:pPr>
    </w:p>
    <w:p w14:paraId="7174DB1E" w14:textId="77777777" w:rsidR="00D8175A" w:rsidRPr="00D8175A" w:rsidRDefault="00D8175A" w:rsidP="00D8175A">
      <w:pPr>
        <w:spacing w:line="276" w:lineRule="auto"/>
        <w:ind w:left="884"/>
        <w:jc w:val="right"/>
        <w:rPr>
          <w:sz w:val="28"/>
          <w:szCs w:val="28"/>
        </w:rPr>
      </w:pPr>
    </w:p>
    <w:p w14:paraId="2B06F5FA" w14:textId="77777777" w:rsidR="00D8175A" w:rsidRPr="00D8175A" w:rsidRDefault="00D8175A" w:rsidP="00D8175A">
      <w:pPr>
        <w:spacing w:line="276" w:lineRule="auto"/>
        <w:ind w:left="884"/>
        <w:jc w:val="right"/>
        <w:rPr>
          <w:sz w:val="28"/>
          <w:szCs w:val="28"/>
        </w:rPr>
      </w:pPr>
      <w:r w:rsidRPr="00D8175A">
        <w:rPr>
          <w:sz w:val="28"/>
          <w:szCs w:val="28"/>
        </w:rPr>
        <w:t>¡Esperamos que tengas grandes aprendizajes!</w:t>
      </w:r>
    </w:p>
    <w:p w14:paraId="451736D6" w14:textId="77777777" w:rsidR="00BD20D5" w:rsidRPr="00D8175A" w:rsidRDefault="00BD20D5" w:rsidP="00D8175A"/>
    <w:sectPr w:rsidR="00BD20D5" w:rsidRPr="00D8175A" w:rsidSect="00171D46">
      <w:headerReference w:type="default" r:id="rId13"/>
      <w:footerReference w:type="default" r:id="rId14"/>
      <w:pgSz w:w="12240" w:h="15840"/>
      <w:pgMar w:top="1417" w:right="1701" w:bottom="1417" w:left="1701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BCCF" w14:textId="77777777" w:rsidR="00D43E59" w:rsidRDefault="00D43E59" w:rsidP="00E30E2A">
      <w:pPr>
        <w:spacing w:after="0" w:line="240" w:lineRule="auto"/>
      </w:pPr>
      <w:r>
        <w:separator/>
      </w:r>
    </w:p>
  </w:endnote>
  <w:endnote w:type="continuationSeparator" w:id="0">
    <w:p w14:paraId="398086BD" w14:textId="77777777" w:rsidR="00D43E59" w:rsidRDefault="00D43E59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A8C7" w14:textId="129FC111" w:rsidR="00F5643D" w:rsidRDefault="00F5643D" w:rsidP="00F5643D">
    <w:pPr>
      <w:spacing w:after="0" w:line="240" w:lineRule="auto"/>
      <w:ind w:right="360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</w:p>
  <w:p w14:paraId="3823702B" w14:textId="4BEF581A" w:rsidR="00F5643D" w:rsidRDefault="00F5643D" w:rsidP="00F5643D">
    <w:pPr>
      <w:spacing w:after="0" w:line="240" w:lineRule="auto"/>
      <w:ind w:right="360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2CF02F" wp14:editId="4DD306BE">
              <wp:simplePos x="0" y="0"/>
              <wp:positionH relativeFrom="margin">
                <wp:posOffset>1409700</wp:posOffset>
              </wp:positionH>
              <wp:positionV relativeFrom="paragraph">
                <wp:posOffset>106045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7FCDE" w14:textId="77777777" w:rsidR="00E55006" w:rsidRPr="004F5B1F" w:rsidRDefault="00E55006" w:rsidP="00E5500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3D6CBEF2" w14:textId="77777777" w:rsidR="00E55006" w:rsidRPr="004F5B1F" w:rsidRDefault="00E55006" w:rsidP="00E5500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CF0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1pt;margin-top:8.35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" stroked="f">
              <v:textbox>
                <w:txbxContent>
                  <w:p w14:paraId="50B7FCDE" w14:textId="77777777" w:rsidR="00E55006" w:rsidRPr="004F5B1F" w:rsidRDefault="00E55006" w:rsidP="00E55006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3D6CBEF2" w14:textId="77777777" w:rsidR="00E55006" w:rsidRPr="004F5B1F" w:rsidRDefault="00E55006" w:rsidP="00E55006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53E6BF65" wp14:editId="24EC9CCC">
          <wp:simplePos x="0" y="0"/>
          <wp:positionH relativeFrom="margin">
            <wp:posOffset>4705350</wp:posOffset>
          </wp:positionH>
          <wp:positionV relativeFrom="paragraph">
            <wp:posOffset>3175</wp:posOffset>
          </wp:positionV>
          <wp:extent cx="1257300" cy="266065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701FB" w14:textId="2A81ADA5" w:rsidR="00171D46" w:rsidRDefault="00E55006" w:rsidP="00F5643D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3BAE24AB" wp14:editId="22C183D9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6F217982" w14:textId="1177B495" w:rsidR="00F5643D" w:rsidRDefault="00F5643D" w:rsidP="00F5643D">
    <w:pPr>
      <w:spacing w:after="0" w:line="240" w:lineRule="auto"/>
      <w:ind w:right="360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</w:p>
  <w:p w14:paraId="0EE3A6FE" w14:textId="77777777" w:rsidR="00171D46" w:rsidRDefault="00171D46" w:rsidP="00171D46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</w:p>
  <w:p w14:paraId="690EC5DA" w14:textId="252A0B27" w:rsidR="00171D46" w:rsidRPr="00B00D48" w:rsidRDefault="00171D46" w:rsidP="00E55006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 </w:t>
    </w:r>
  </w:p>
  <w:p w14:paraId="76C934D4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B843" w14:textId="77777777" w:rsidR="00D43E59" w:rsidRDefault="00D43E59" w:rsidP="00E30E2A">
      <w:pPr>
        <w:spacing w:after="0" w:line="240" w:lineRule="auto"/>
      </w:pPr>
      <w:r>
        <w:separator/>
      </w:r>
    </w:p>
  </w:footnote>
  <w:footnote w:type="continuationSeparator" w:id="0">
    <w:p w14:paraId="4C529145" w14:textId="77777777" w:rsidR="00D43E59" w:rsidRDefault="00D43E59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126E" w14:textId="77777777" w:rsidR="00645228" w:rsidRDefault="00171D46" w:rsidP="00171D46">
    <w:pPr>
      <w:pStyle w:val="Encabezado"/>
      <w:tabs>
        <w:tab w:val="clear" w:pos="4419"/>
        <w:tab w:val="center" w:pos="8789"/>
      </w:tabs>
    </w:pPr>
    <w:r>
      <w:rPr>
        <w:noProof/>
        <w:lang w:eastAsia="es-CL"/>
      </w:rPr>
      <w:drawing>
        <wp:inline distT="0" distB="0" distL="0" distR="0" wp14:anchorId="224454FC" wp14:editId="327D1998">
          <wp:extent cx="2881423" cy="345771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1.jpg"/>
                  <pic:cNvPicPr/>
                </pic:nvPicPr>
                <pic:blipFill rotWithShape="1">
                  <a:blip r:embed="rId1"/>
                  <a:srcRect r="14744" b="7072"/>
                  <a:stretch/>
                </pic:blipFill>
                <pic:spPr bwMode="auto">
                  <a:xfrm>
                    <a:off x="0" y="0"/>
                    <a:ext cx="2913287" cy="34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5228">
      <w:t xml:space="preserve">         </w:t>
    </w:r>
    <w:r w:rsidR="00645228">
      <w:rPr>
        <w:noProof/>
      </w:rPr>
      <w:t xml:space="preserve">           </w:t>
    </w:r>
    <w:r>
      <w:rPr>
        <w:noProof/>
      </w:rPr>
      <w:t xml:space="preserve">                         </w:t>
    </w:r>
    <w:r w:rsidR="00645228" w:rsidRPr="0085206C">
      <w:rPr>
        <w:noProof/>
        <w:lang w:eastAsia="es-CL"/>
      </w:rPr>
      <w:drawing>
        <wp:inline distT="0" distB="0" distL="0" distR="0" wp14:anchorId="044BB217" wp14:editId="66FBD5F9">
          <wp:extent cx="1200150" cy="58102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BC9C5" w14:textId="77777777" w:rsidR="00E30E2A" w:rsidRPr="00645228" w:rsidRDefault="00E30E2A" w:rsidP="006452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3D"/>
    <w:rsid w:val="0016215F"/>
    <w:rsid w:val="00164C96"/>
    <w:rsid w:val="0017023D"/>
    <w:rsid w:val="00171D46"/>
    <w:rsid w:val="002562CA"/>
    <w:rsid w:val="002B4EFD"/>
    <w:rsid w:val="002C16A1"/>
    <w:rsid w:val="00370753"/>
    <w:rsid w:val="003F4554"/>
    <w:rsid w:val="004B7FD7"/>
    <w:rsid w:val="00645228"/>
    <w:rsid w:val="008B2382"/>
    <w:rsid w:val="00BD20D5"/>
    <w:rsid w:val="00D43E59"/>
    <w:rsid w:val="00D727DD"/>
    <w:rsid w:val="00D8175A"/>
    <w:rsid w:val="00E30E2A"/>
    <w:rsid w:val="00E55006"/>
    <w:rsid w:val="00ED0A40"/>
    <w:rsid w:val="00F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E726"/>
  <w15:chartTrackingRefBased/>
  <w15:docId w15:val="{C690BD21-14A0-4DB7-8C28-D9BA860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1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69AC0-70B7-43E7-9D4B-C35DDA87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ADPEP.dotx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5</cp:revision>
  <cp:lastPrinted>2018-01-31T14:30:00Z</cp:lastPrinted>
  <dcterms:created xsi:type="dcterms:W3CDTF">2022-03-23T15:27:00Z</dcterms:created>
  <dcterms:modified xsi:type="dcterms:W3CDTF">2024-05-14T14:31:00Z</dcterms:modified>
</cp:coreProperties>
</file>