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2F91" w14:textId="62C0C5BF" w:rsidR="00CB384F" w:rsidRDefault="00CB384F" w:rsidP="00CB384F"/>
    <w:tbl>
      <w:tblPr>
        <w:tblStyle w:val="Tablaconcuadrcula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472"/>
        <w:gridCol w:w="1356"/>
      </w:tblGrid>
      <w:tr w:rsidR="006D0760" w:rsidRPr="0048152F" w14:paraId="55AB50FB" w14:textId="77777777" w:rsidTr="006D0760">
        <w:tc>
          <w:tcPr>
            <w:tcW w:w="7472" w:type="dxa"/>
            <w:shd w:val="clear" w:color="auto" w:fill="D0CECE" w:themeFill="background2" w:themeFillShade="E6"/>
            <w:vAlign w:val="center"/>
          </w:tcPr>
          <w:p w14:paraId="77C59C2E" w14:textId="77777777" w:rsidR="006D0760" w:rsidRPr="006D0760" w:rsidRDefault="006D0760" w:rsidP="00BC5F95">
            <w:pPr>
              <w:jc w:val="center"/>
              <w:rPr>
                <w:sz w:val="32"/>
                <w:szCs w:val="32"/>
              </w:rPr>
            </w:pPr>
            <w:r w:rsidRPr="006D0760">
              <w:rPr>
                <w:sz w:val="32"/>
                <w:szCs w:val="32"/>
              </w:rPr>
              <w:t>Módulo 2</w:t>
            </w:r>
          </w:p>
          <w:p w14:paraId="7305799C" w14:textId="77777777" w:rsidR="006D0760" w:rsidRPr="006D0760" w:rsidRDefault="006D0760" w:rsidP="00BC5F95">
            <w:pPr>
              <w:jc w:val="center"/>
              <w:rPr>
                <w:sz w:val="32"/>
                <w:szCs w:val="32"/>
              </w:rPr>
            </w:pPr>
            <w:r w:rsidRPr="006D0760">
              <w:rPr>
                <w:sz w:val="32"/>
                <w:szCs w:val="32"/>
              </w:rPr>
              <w:t>Chat – Laboratorio de Aprendizaje N°2</w:t>
            </w:r>
          </w:p>
          <w:p w14:paraId="34173AE7" w14:textId="77777777" w:rsidR="006D0760" w:rsidRPr="006D0760" w:rsidRDefault="006D0760" w:rsidP="00BC5F95">
            <w:pPr>
              <w:jc w:val="center"/>
              <w:rPr>
                <w:sz w:val="32"/>
                <w:szCs w:val="32"/>
              </w:rPr>
            </w:pPr>
            <w:r w:rsidRPr="006D0760">
              <w:rPr>
                <w:sz w:val="32"/>
                <w:szCs w:val="32"/>
              </w:rPr>
              <w:t>Estructura de caso de la realidad educacional</w:t>
            </w:r>
          </w:p>
        </w:tc>
        <w:tc>
          <w:tcPr>
            <w:tcW w:w="1356" w:type="dxa"/>
          </w:tcPr>
          <w:p w14:paraId="7A3B72AD" w14:textId="77777777" w:rsidR="006D0760" w:rsidRPr="0048152F" w:rsidRDefault="006D0760" w:rsidP="00BC5F95">
            <w:pPr>
              <w:rPr>
                <w:color w:val="2E74B5" w:themeColor="accent1" w:themeShade="BF"/>
                <w:sz w:val="40"/>
                <w:szCs w:val="40"/>
              </w:rPr>
            </w:pPr>
            <w:r w:rsidRPr="0048152F">
              <w:rPr>
                <w:noProof/>
                <w:color w:val="2E74B5" w:themeColor="accent1" w:themeShade="BF"/>
                <w:sz w:val="40"/>
                <w:szCs w:val="40"/>
                <w:lang w:eastAsia="es-CL"/>
              </w:rPr>
              <w:drawing>
                <wp:inline distT="0" distB="0" distL="0" distR="0" wp14:anchorId="5F8761B0" wp14:editId="67BB96FE">
                  <wp:extent cx="720000" cy="720000"/>
                  <wp:effectExtent l="0" t="0" r="4445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n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2BC43" w14:textId="77777777" w:rsidR="00315237" w:rsidRDefault="00315237" w:rsidP="00315237">
      <w:pPr>
        <w:jc w:val="both"/>
        <w:rPr>
          <w:color w:val="1F3864" w:themeColor="accent5" w:themeShade="8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0760" w14:paraId="13D79F26" w14:textId="77777777" w:rsidTr="006D0760">
        <w:tc>
          <w:tcPr>
            <w:tcW w:w="4414" w:type="dxa"/>
            <w:shd w:val="clear" w:color="auto" w:fill="D0CECE" w:themeFill="background2" w:themeFillShade="E6"/>
          </w:tcPr>
          <w:p w14:paraId="2F1422CB" w14:textId="43C55778" w:rsidR="006D0760" w:rsidRPr="006D0760" w:rsidRDefault="006D0760" w:rsidP="006D0760">
            <w:pPr>
              <w:jc w:val="center"/>
              <w:rPr>
                <w:b/>
                <w:sz w:val="24"/>
                <w:szCs w:val="24"/>
              </w:rPr>
            </w:pPr>
            <w:r w:rsidRPr="006D0760">
              <w:rPr>
                <w:b/>
                <w:sz w:val="24"/>
                <w:szCs w:val="24"/>
              </w:rPr>
              <w:t>ELEMENTOS</w:t>
            </w:r>
          </w:p>
        </w:tc>
        <w:tc>
          <w:tcPr>
            <w:tcW w:w="4414" w:type="dxa"/>
            <w:shd w:val="clear" w:color="auto" w:fill="D0CECE" w:themeFill="background2" w:themeFillShade="E6"/>
          </w:tcPr>
          <w:p w14:paraId="328783CA" w14:textId="5A7F93F5" w:rsidR="006D0760" w:rsidRPr="006D0760" w:rsidRDefault="006D0760" w:rsidP="006D0760">
            <w:pPr>
              <w:jc w:val="center"/>
              <w:rPr>
                <w:b/>
                <w:sz w:val="24"/>
                <w:szCs w:val="24"/>
              </w:rPr>
            </w:pPr>
            <w:r w:rsidRPr="006D0760">
              <w:rPr>
                <w:b/>
                <w:sz w:val="24"/>
                <w:szCs w:val="24"/>
              </w:rPr>
              <w:t>DESCRIPCIÓN</w:t>
            </w:r>
          </w:p>
        </w:tc>
      </w:tr>
      <w:tr w:rsidR="006D0760" w14:paraId="24EAD443" w14:textId="77777777" w:rsidTr="006D0760">
        <w:tc>
          <w:tcPr>
            <w:tcW w:w="4414" w:type="dxa"/>
            <w:vAlign w:val="center"/>
          </w:tcPr>
          <w:p w14:paraId="4DE6498C" w14:textId="77777777" w:rsidR="006D0760" w:rsidRPr="006D0760" w:rsidRDefault="006D0760" w:rsidP="006D0760">
            <w:pPr>
              <w:rPr>
                <w:sz w:val="24"/>
                <w:szCs w:val="24"/>
              </w:rPr>
            </w:pPr>
            <w:r w:rsidRPr="006D0760">
              <w:rPr>
                <w:sz w:val="24"/>
                <w:szCs w:val="24"/>
              </w:rPr>
              <w:t>Descripción de la situación problemática que tú estés viviendo. Refiérete principalmente a hechos.</w:t>
            </w:r>
          </w:p>
          <w:p w14:paraId="52012236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4414" w:type="dxa"/>
          </w:tcPr>
          <w:p w14:paraId="21A6A8B4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11A2D17E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2E4B88EB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22D0776A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3281E165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3BB0A8E6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108A4E4F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</w:tc>
      </w:tr>
      <w:tr w:rsidR="006D0760" w14:paraId="6297F43D" w14:textId="77777777" w:rsidTr="006D0760">
        <w:tc>
          <w:tcPr>
            <w:tcW w:w="4414" w:type="dxa"/>
            <w:vAlign w:val="center"/>
          </w:tcPr>
          <w:p w14:paraId="78E2AD3C" w14:textId="77777777" w:rsidR="006D0760" w:rsidRPr="006D0760" w:rsidRDefault="006D0760" w:rsidP="006D0760">
            <w:pPr>
              <w:rPr>
                <w:sz w:val="24"/>
                <w:szCs w:val="24"/>
              </w:rPr>
            </w:pPr>
            <w:r w:rsidRPr="006D0760">
              <w:rPr>
                <w:sz w:val="24"/>
                <w:szCs w:val="24"/>
              </w:rPr>
              <w:t>¿Quiénes son los involucrados? (sin dar nombres reales por temas de ética)</w:t>
            </w:r>
          </w:p>
          <w:p w14:paraId="5FDDE495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4414" w:type="dxa"/>
          </w:tcPr>
          <w:p w14:paraId="1FF7CCEE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007D8E40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6BC6D1D0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456C0AFB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5CEE0C49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335A22D7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5E970497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</w:tc>
      </w:tr>
      <w:tr w:rsidR="006D0760" w14:paraId="7E652427" w14:textId="77777777" w:rsidTr="006D0760">
        <w:tc>
          <w:tcPr>
            <w:tcW w:w="4414" w:type="dxa"/>
            <w:vAlign w:val="center"/>
          </w:tcPr>
          <w:p w14:paraId="7A81AAC3" w14:textId="0DE0DC32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  <w:r w:rsidRPr="006D0760">
              <w:rPr>
                <w:sz w:val="24"/>
                <w:szCs w:val="24"/>
              </w:rPr>
              <w:t>Describe el contexto en que ocurre esta situación.</w:t>
            </w:r>
          </w:p>
        </w:tc>
        <w:tc>
          <w:tcPr>
            <w:tcW w:w="4414" w:type="dxa"/>
          </w:tcPr>
          <w:p w14:paraId="61A5263F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17B921DF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34551977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3FBEBF93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13C83FF9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044AF792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5B80FC8A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</w:tc>
      </w:tr>
      <w:tr w:rsidR="006D0760" w14:paraId="30659301" w14:textId="77777777" w:rsidTr="006D0760">
        <w:tc>
          <w:tcPr>
            <w:tcW w:w="4414" w:type="dxa"/>
            <w:vAlign w:val="center"/>
          </w:tcPr>
          <w:p w14:paraId="2118D522" w14:textId="77777777" w:rsidR="006D0760" w:rsidRPr="006D0760" w:rsidRDefault="006D0760" w:rsidP="006D0760">
            <w:pPr>
              <w:rPr>
                <w:sz w:val="24"/>
                <w:szCs w:val="24"/>
              </w:rPr>
            </w:pPr>
            <w:r w:rsidRPr="006D0760">
              <w:rPr>
                <w:sz w:val="24"/>
                <w:szCs w:val="24"/>
              </w:rPr>
              <w:t>Tiempo, ¿desde cuándo existe esta situación?</w:t>
            </w:r>
          </w:p>
          <w:p w14:paraId="0928ED33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4414" w:type="dxa"/>
          </w:tcPr>
          <w:p w14:paraId="19832542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57390348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413FC4BC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466B497F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1CEF67E1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2770D4F1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  <w:p w14:paraId="022068EA" w14:textId="77777777" w:rsidR="006D0760" w:rsidRDefault="006D0760" w:rsidP="00315237">
            <w:pPr>
              <w:jc w:val="both"/>
              <w:rPr>
                <w:color w:val="1F3864" w:themeColor="accent5" w:themeShade="80"/>
                <w:sz w:val="28"/>
                <w:szCs w:val="28"/>
              </w:rPr>
            </w:pPr>
          </w:p>
        </w:tc>
      </w:tr>
    </w:tbl>
    <w:p w14:paraId="1AA4A159" w14:textId="561A5DEC" w:rsidR="00307DCD" w:rsidRDefault="00307DCD" w:rsidP="00D40466"/>
    <w:sectPr w:rsidR="00307DCD" w:rsidSect="005C7DEA">
      <w:headerReference w:type="default" r:id="rId9"/>
      <w:footerReference w:type="default" r:id="rId10"/>
      <w:pgSz w:w="12240" w:h="15840"/>
      <w:pgMar w:top="1417" w:right="1701" w:bottom="1417" w:left="1701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1A24C" w14:textId="77777777" w:rsidR="009A423E" w:rsidRDefault="009A423E" w:rsidP="00E30E2A">
      <w:pPr>
        <w:spacing w:after="0" w:line="240" w:lineRule="auto"/>
      </w:pPr>
      <w:r>
        <w:separator/>
      </w:r>
    </w:p>
  </w:endnote>
  <w:endnote w:type="continuationSeparator" w:id="0">
    <w:p w14:paraId="103E1FCE" w14:textId="77777777" w:rsidR="009A423E" w:rsidRDefault="009A423E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EE64" w14:textId="77777777" w:rsidR="00320B1E" w:rsidRDefault="00320B1E" w:rsidP="00320B1E">
    <w:pPr>
      <w:spacing w:after="0" w:line="240" w:lineRule="auto"/>
      <w:ind w:right="360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</w:p>
  <w:p w14:paraId="46321947" w14:textId="6DDFF47A" w:rsidR="00320B1E" w:rsidRPr="00B00D48" w:rsidRDefault="00320B1E" w:rsidP="00320B1E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31819174" wp14:editId="0939F916">
          <wp:simplePos x="0" y="0"/>
          <wp:positionH relativeFrom="margin">
            <wp:posOffset>4733925</wp:posOffset>
          </wp:positionH>
          <wp:positionV relativeFrom="paragraph">
            <wp:posOffset>95250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9E0388" wp14:editId="4D9BD8B6">
              <wp:simplePos x="0" y="0"/>
              <wp:positionH relativeFrom="margin">
                <wp:posOffset>1352550</wp:posOffset>
              </wp:positionH>
              <wp:positionV relativeFrom="paragraph">
                <wp:posOffset>102870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41289" w14:textId="77777777" w:rsidR="00320B1E" w:rsidRPr="004F5B1F" w:rsidRDefault="00320B1E" w:rsidP="00320B1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04B7E83E" w14:textId="77777777" w:rsidR="00320B1E" w:rsidRPr="004F5B1F" w:rsidRDefault="00320B1E" w:rsidP="00320B1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E038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6.5pt;margin-top:8.1pt;width:255.75pt;height:2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" stroked="f">
              <v:textbox>
                <w:txbxContent>
                  <w:p w14:paraId="4C341289" w14:textId="77777777" w:rsidR="00320B1E" w:rsidRPr="004F5B1F" w:rsidRDefault="00320B1E" w:rsidP="00320B1E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04B7E83E" w14:textId="77777777" w:rsidR="00320B1E" w:rsidRPr="004F5B1F" w:rsidRDefault="00320B1E" w:rsidP="00320B1E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C7DEA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  <w:r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19692CA2" wp14:editId="72E20E74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</w:p>
  <w:p w14:paraId="38FDDBA3" w14:textId="0B009C87" w:rsidR="005C7DEA" w:rsidRPr="00B00D48" w:rsidRDefault="005C7DEA" w:rsidP="00736918">
    <w:pPr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</w:p>
  <w:p w14:paraId="3CA1EAA1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DB177" w14:textId="77777777" w:rsidR="009A423E" w:rsidRDefault="009A423E" w:rsidP="00E30E2A">
      <w:pPr>
        <w:spacing w:after="0" w:line="240" w:lineRule="auto"/>
      </w:pPr>
      <w:r>
        <w:separator/>
      </w:r>
    </w:p>
  </w:footnote>
  <w:footnote w:type="continuationSeparator" w:id="0">
    <w:p w14:paraId="3C0CD4F5" w14:textId="77777777" w:rsidR="009A423E" w:rsidRDefault="009A423E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87EA7" w14:textId="4A3AAFD4" w:rsidR="00E30E2A" w:rsidRPr="00237858" w:rsidRDefault="005C7DEA" w:rsidP="00237858">
    <w:pPr>
      <w:pStyle w:val="Encabezado"/>
    </w:pPr>
    <w:r w:rsidRPr="008478E8">
      <w:rPr>
        <w:noProof/>
        <w:lang w:eastAsia="es-CL"/>
      </w:rPr>
      <w:drawing>
        <wp:inline distT="0" distB="0" distL="0" distR="0" wp14:anchorId="37B6723E" wp14:editId="3E701BF2">
          <wp:extent cx="3009014" cy="372745"/>
          <wp:effectExtent l="0" t="0" r="1270" b="825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0570" cy="38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7858">
      <w:t xml:space="preserve">                         </w:t>
    </w:r>
    <w:r w:rsidR="00237858">
      <w:rPr>
        <w:noProof/>
      </w:rPr>
      <w:t xml:space="preserve">                  </w:t>
    </w:r>
    <w:r w:rsidR="00237858" w:rsidRPr="0085206C">
      <w:rPr>
        <w:noProof/>
        <w:lang w:eastAsia="es-CL"/>
      </w:rPr>
      <w:drawing>
        <wp:inline distT="0" distB="0" distL="0" distR="0" wp14:anchorId="0C21760D" wp14:editId="7ABA99B3">
          <wp:extent cx="1200150" cy="58102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4C1"/>
    <w:multiLevelType w:val="hybridMultilevel"/>
    <w:tmpl w:val="554222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E12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BD19C5"/>
    <w:multiLevelType w:val="hybridMultilevel"/>
    <w:tmpl w:val="900464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14128"/>
    <w:multiLevelType w:val="hybridMultilevel"/>
    <w:tmpl w:val="05A86B74"/>
    <w:lvl w:ilvl="0" w:tplc="5DBC67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C4F3E">
      <w:numFmt w:val="bullet"/>
      <w:lvlText w:val="•"/>
      <w:lvlJc w:val="left"/>
      <w:pPr>
        <w:ind w:left="2505" w:hanging="705"/>
      </w:pPr>
      <w:rPr>
        <w:rFonts w:ascii="Calibri" w:eastAsiaTheme="minorHAnsi" w:hAnsi="Calibri" w:cstheme="minorBid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D5745"/>
    <w:multiLevelType w:val="hybridMultilevel"/>
    <w:tmpl w:val="5E3CBD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0708F"/>
    <w:multiLevelType w:val="hybridMultilevel"/>
    <w:tmpl w:val="D4B47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02448"/>
    <w:multiLevelType w:val="hybridMultilevel"/>
    <w:tmpl w:val="E2AC8F2C"/>
    <w:lvl w:ilvl="0" w:tplc="74B232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40949">
    <w:abstractNumId w:val="1"/>
  </w:num>
  <w:num w:numId="2" w16cid:durableId="1053768958">
    <w:abstractNumId w:val="2"/>
  </w:num>
  <w:num w:numId="3" w16cid:durableId="1356925647">
    <w:abstractNumId w:val="3"/>
  </w:num>
  <w:num w:numId="4" w16cid:durableId="1071926864">
    <w:abstractNumId w:val="4"/>
  </w:num>
  <w:num w:numId="5" w16cid:durableId="129052550">
    <w:abstractNumId w:val="6"/>
  </w:num>
  <w:num w:numId="6" w16cid:durableId="2136217140">
    <w:abstractNumId w:val="5"/>
  </w:num>
  <w:num w:numId="7" w16cid:durableId="187776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F0"/>
    <w:rsid w:val="0003231B"/>
    <w:rsid w:val="00054962"/>
    <w:rsid w:val="000B0392"/>
    <w:rsid w:val="000B633C"/>
    <w:rsid w:val="000D542B"/>
    <w:rsid w:val="00113338"/>
    <w:rsid w:val="001314CE"/>
    <w:rsid w:val="001415F4"/>
    <w:rsid w:val="00151B21"/>
    <w:rsid w:val="00153F07"/>
    <w:rsid w:val="00156DAA"/>
    <w:rsid w:val="001F049A"/>
    <w:rsid w:val="00201437"/>
    <w:rsid w:val="00237858"/>
    <w:rsid w:val="00293287"/>
    <w:rsid w:val="002B4EFD"/>
    <w:rsid w:val="002C7B22"/>
    <w:rsid w:val="0030611D"/>
    <w:rsid w:val="00307DCD"/>
    <w:rsid w:val="00311BAD"/>
    <w:rsid w:val="00315237"/>
    <w:rsid w:val="00316713"/>
    <w:rsid w:val="00320B1E"/>
    <w:rsid w:val="00396313"/>
    <w:rsid w:val="003A45DE"/>
    <w:rsid w:val="003F4554"/>
    <w:rsid w:val="0048152F"/>
    <w:rsid w:val="00481E76"/>
    <w:rsid w:val="004864C3"/>
    <w:rsid w:val="004E5BB5"/>
    <w:rsid w:val="00505835"/>
    <w:rsid w:val="00517F64"/>
    <w:rsid w:val="00531544"/>
    <w:rsid w:val="005C7DEA"/>
    <w:rsid w:val="005D2593"/>
    <w:rsid w:val="006030B3"/>
    <w:rsid w:val="00617D56"/>
    <w:rsid w:val="00630765"/>
    <w:rsid w:val="006B1785"/>
    <w:rsid w:val="006B6041"/>
    <w:rsid w:val="006D0760"/>
    <w:rsid w:val="006E596A"/>
    <w:rsid w:val="00705500"/>
    <w:rsid w:val="00736918"/>
    <w:rsid w:val="0074137E"/>
    <w:rsid w:val="00772AD2"/>
    <w:rsid w:val="007C663D"/>
    <w:rsid w:val="007F61F5"/>
    <w:rsid w:val="00824BF9"/>
    <w:rsid w:val="00825828"/>
    <w:rsid w:val="00830E19"/>
    <w:rsid w:val="00851E42"/>
    <w:rsid w:val="00865384"/>
    <w:rsid w:val="008755A9"/>
    <w:rsid w:val="008943CC"/>
    <w:rsid w:val="008B62D7"/>
    <w:rsid w:val="008B69A8"/>
    <w:rsid w:val="009330C5"/>
    <w:rsid w:val="00991618"/>
    <w:rsid w:val="00991C16"/>
    <w:rsid w:val="0099747D"/>
    <w:rsid w:val="009A423E"/>
    <w:rsid w:val="00A05CC1"/>
    <w:rsid w:val="00A233D4"/>
    <w:rsid w:val="00A30D91"/>
    <w:rsid w:val="00A749B5"/>
    <w:rsid w:val="00A754D8"/>
    <w:rsid w:val="00A75991"/>
    <w:rsid w:val="00AC25A6"/>
    <w:rsid w:val="00B71907"/>
    <w:rsid w:val="00B90827"/>
    <w:rsid w:val="00BC1A99"/>
    <w:rsid w:val="00BD4FB1"/>
    <w:rsid w:val="00BF6C32"/>
    <w:rsid w:val="00C0308F"/>
    <w:rsid w:val="00C05463"/>
    <w:rsid w:val="00C31B44"/>
    <w:rsid w:val="00CB384F"/>
    <w:rsid w:val="00CB7181"/>
    <w:rsid w:val="00D02853"/>
    <w:rsid w:val="00D15590"/>
    <w:rsid w:val="00D21DDD"/>
    <w:rsid w:val="00D262F0"/>
    <w:rsid w:val="00D40466"/>
    <w:rsid w:val="00D94045"/>
    <w:rsid w:val="00DD745B"/>
    <w:rsid w:val="00DF21D5"/>
    <w:rsid w:val="00E13E23"/>
    <w:rsid w:val="00E30E2A"/>
    <w:rsid w:val="00E7207E"/>
    <w:rsid w:val="00E94DCE"/>
    <w:rsid w:val="00E95B2F"/>
    <w:rsid w:val="00EC7C4F"/>
    <w:rsid w:val="00ED0A40"/>
    <w:rsid w:val="00EF5129"/>
    <w:rsid w:val="00F14C2B"/>
    <w:rsid w:val="00F234A9"/>
    <w:rsid w:val="00F4301C"/>
    <w:rsid w:val="00F51CF2"/>
    <w:rsid w:val="00F8490C"/>
    <w:rsid w:val="00FC07A0"/>
    <w:rsid w:val="00FC2609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FB12877"/>
  <w15:docId w15:val="{7DFB4195-60E9-4ED6-BA78-DF462696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39"/>
    <w:rsid w:val="007C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5BB5"/>
    <w:pPr>
      <w:spacing w:after="200" w:line="276" w:lineRule="auto"/>
      <w:ind w:left="720"/>
      <w:contextualSpacing/>
    </w:pPr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6EEA-AFAC-4A09-8B11-EA11C78B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Alicia Betancourt Dellarossa</dc:creator>
  <cp:keywords/>
  <dc:description/>
  <cp:lastModifiedBy>Cecilia Ximena Magaña Cabrera</cp:lastModifiedBy>
  <cp:revision>4</cp:revision>
  <cp:lastPrinted>2018-01-31T14:44:00Z</cp:lastPrinted>
  <dcterms:created xsi:type="dcterms:W3CDTF">2022-03-23T21:24:00Z</dcterms:created>
  <dcterms:modified xsi:type="dcterms:W3CDTF">2024-05-14T14:43:00Z</dcterms:modified>
</cp:coreProperties>
</file>