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FFE2D" w14:textId="4BE75F5D" w:rsidR="00453BFB" w:rsidRDefault="00453BFB" w:rsidP="00453B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CEF27" wp14:editId="399C1B20">
                <wp:simplePos x="0" y="0"/>
                <wp:positionH relativeFrom="column">
                  <wp:posOffset>5179695</wp:posOffset>
                </wp:positionH>
                <wp:positionV relativeFrom="paragraph">
                  <wp:posOffset>176530</wp:posOffset>
                </wp:positionV>
                <wp:extent cx="1247775" cy="5619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7A199" w14:textId="072AA7DC" w:rsidR="00453BFB" w:rsidRDefault="00453BFB">
                            <w:bookmarkStart w:id="0" w:name="_Hlk166577873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1DD279" wp14:editId="41271A87">
                                  <wp:extent cx="1047750" cy="446264"/>
                                  <wp:effectExtent l="0" t="0" r="0" b="0"/>
                                  <wp:docPr id="2" name="Imagen 2" descr="Dibujo animado de un animal&#10;&#10;Descripción generada automáticamente con confianza b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 descr="Dibujo animado de un animal&#10;&#10;Descripción generada automáticamente con confianza ba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650" cy="448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CEF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7.85pt;margin-top:13.9pt;width:98.2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" stroked="f">
                <v:textbox>
                  <w:txbxContent>
                    <w:p w14:paraId="1B37A199" w14:textId="072AA7DC" w:rsidR="00453BFB" w:rsidRDefault="00453BFB">
                      <w:bookmarkStart w:id="1" w:name="_Hlk166577873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C1DD279" wp14:editId="41271A87">
                            <wp:extent cx="1047750" cy="446264"/>
                            <wp:effectExtent l="0" t="0" r="0" b="0"/>
                            <wp:docPr id="2" name="Imagen 2" descr="Dibujo animado de un animal&#10;&#10;Descripción generada automáticamente con confianza ba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 descr="Dibujo animado de un animal&#10;&#10;Descripción generada automáticamente con confianza ba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3650" cy="448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71491B" w14:textId="2216487B" w:rsidR="0017023D" w:rsidRDefault="007619E4" w:rsidP="00453BFB">
      <w:r w:rsidRPr="007619E4">
        <w:rPr>
          <w:noProof/>
          <w:lang w:eastAsia="es-CL"/>
        </w:rPr>
        <w:drawing>
          <wp:inline distT="0" distB="0" distL="0" distR="0" wp14:anchorId="730ACF10" wp14:editId="09E5A12D">
            <wp:extent cx="5000625" cy="34734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E71D6" w14:textId="417EDB04" w:rsidR="00D727DD" w:rsidRPr="007C4BBD" w:rsidRDefault="00D727DD" w:rsidP="00D727DD">
      <w:pPr>
        <w:jc w:val="center"/>
        <w:rPr>
          <w:b/>
          <w:sz w:val="24"/>
        </w:rPr>
      </w:pPr>
      <w:r w:rsidRPr="007C4BBD">
        <w:rPr>
          <w:b/>
          <w:sz w:val="24"/>
        </w:rPr>
        <w:t>ESTRUCTURA DE CASO DE LA REALIDAD EDUCACIONAL</w:t>
      </w:r>
    </w:p>
    <w:tbl>
      <w:tblPr>
        <w:tblStyle w:val="Tablaconcuadrcula"/>
        <w:tblW w:w="0" w:type="auto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7C4BBD" w:rsidRPr="007C4BBD" w14:paraId="533CD40C" w14:textId="77777777" w:rsidTr="008B2382">
        <w:tc>
          <w:tcPr>
            <w:tcW w:w="4389" w:type="dxa"/>
            <w:shd w:val="clear" w:color="auto" w:fill="D9D9D9" w:themeFill="background1" w:themeFillShade="D9"/>
          </w:tcPr>
          <w:p w14:paraId="23322790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  <w:r w:rsidRPr="007C4BBD">
              <w:rPr>
                <w:sz w:val="24"/>
                <w:szCs w:val="24"/>
              </w:rPr>
              <w:t>ELEMENTOS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56248CDD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  <w:r w:rsidRPr="007C4BBD">
              <w:rPr>
                <w:sz w:val="24"/>
                <w:szCs w:val="24"/>
              </w:rPr>
              <w:t>DESCRIPCIÓN</w:t>
            </w:r>
          </w:p>
        </w:tc>
      </w:tr>
      <w:tr w:rsidR="007C4BBD" w:rsidRPr="007C4BBD" w14:paraId="5803BCD8" w14:textId="77777777" w:rsidTr="0017023D">
        <w:tc>
          <w:tcPr>
            <w:tcW w:w="4389" w:type="dxa"/>
            <w:shd w:val="clear" w:color="auto" w:fill="auto"/>
            <w:vAlign w:val="center"/>
          </w:tcPr>
          <w:p w14:paraId="5F9FC16D" w14:textId="77777777" w:rsidR="0017023D" w:rsidRPr="007C4BBD" w:rsidRDefault="0017023D" w:rsidP="0017023D">
            <w:pPr>
              <w:rPr>
                <w:sz w:val="24"/>
                <w:szCs w:val="24"/>
              </w:rPr>
            </w:pPr>
            <w:r w:rsidRPr="007C4BBD">
              <w:rPr>
                <w:sz w:val="24"/>
                <w:szCs w:val="24"/>
              </w:rPr>
              <w:t>Descripción de la situación problemática que tú estés viviendo. Refiérete principalmente a hechos.</w:t>
            </w:r>
          </w:p>
          <w:p w14:paraId="0ECC501D" w14:textId="77777777" w:rsidR="0017023D" w:rsidRPr="007C4BBD" w:rsidRDefault="0017023D" w:rsidP="00564B44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14:paraId="4F2A1006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1BB58575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1DCD93BA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72A8FF37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5853C71B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210A46D4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224BFBB3" w14:textId="77777777" w:rsidR="0017023D" w:rsidRPr="007C4BBD" w:rsidRDefault="0017023D" w:rsidP="00564B44">
            <w:pPr>
              <w:rPr>
                <w:sz w:val="24"/>
                <w:szCs w:val="24"/>
              </w:rPr>
            </w:pPr>
          </w:p>
        </w:tc>
      </w:tr>
      <w:tr w:rsidR="007C4BBD" w:rsidRPr="007C4BBD" w14:paraId="553F1647" w14:textId="77777777" w:rsidTr="0017023D">
        <w:tc>
          <w:tcPr>
            <w:tcW w:w="4389" w:type="dxa"/>
            <w:shd w:val="clear" w:color="auto" w:fill="auto"/>
            <w:vAlign w:val="center"/>
          </w:tcPr>
          <w:p w14:paraId="22709ADD" w14:textId="77777777" w:rsidR="0017023D" w:rsidRPr="007C4BBD" w:rsidRDefault="0017023D" w:rsidP="00564B44">
            <w:pPr>
              <w:rPr>
                <w:sz w:val="24"/>
                <w:szCs w:val="24"/>
              </w:rPr>
            </w:pPr>
            <w:r w:rsidRPr="007C4BBD">
              <w:rPr>
                <w:sz w:val="24"/>
                <w:szCs w:val="24"/>
              </w:rPr>
              <w:t>¿Quiénes son los involucrados? (sin dar nombres reales por temas de ética)</w:t>
            </w:r>
          </w:p>
          <w:p w14:paraId="54F1D571" w14:textId="77777777" w:rsidR="0017023D" w:rsidRPr="007C4BBD" w:rsidRDefault="0017023D" w:rsidP="00564B44">
            <w:pPr>
              <w:rPr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14:paraId="5C9642FD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0B94D62E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67E95642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7D9F20FA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5CC11273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75EDBAE3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3C2792FF" w14:textId="77777777" w:rsidR="0017023D" w:rsidRPr="007C4BBD" w:rsidRDefault="0017023D" w:rsidP="00564B44">
            <w:pPr>
              <w:rPr>
                <w:sz w:val="24"/>
                <w:szCs w:val="24"/>
              </w:rPr>
            </w:pPr>
          </w:p>
        </w:tc>
      </w:tr>
      <w:tr w:rsidR="007C4BBD" w:rsidRPr="007C4BBD" w14:paraId="1164B7C8" w14:textId="77777777" w:rsidTr="0017023D">
        <w:trPr>
          <w:trHeight w:val="2348"/>
        </w:trPr>
        <w:tc>
          <w:tcPr>
            <w:tcW w:w="4389" w:type="dxa"/>
            <w:shd w:val="clear" w:color="auto" w:fill="auto"/>
            <w:vAlign w:val="center"/>
          </w:tcPr>
          <w:p w14:paraId="7046933B" w14:textId="77777777" w:rsidR="0017023D" w:rsidRPr="007C4BBD" w:rsidRDefault="0017023D" w:rsidP="00564B44">
            <w:pPr>
              <w:rPr>
                <w:sz w:val="24"/>
                <w:szCs w:val="24"/>
              </w:rPr>
            </w:pPr>
            <w:r w:rsidRPr="007C4BBD">
              <w:rPr>
                <w:sz w:val="24"/>
                <w:szCs w:val="24"/>
              </w:rPr>
              <w:t>Describe el contexto en que ocurre esta situación.</w:t>
            </w:r>
          </w:p>
        </w:tc>
        <w:tc>
          <w:tcPr>
            <w:tcW w:w="4389" w:type="dxa"/>
            <w:shd w:val="clear" w:color="auto" w:fill="auto"/>
          </w:tcPr>
          <w:p w14:paraId="5E8B3EC9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1EF484B5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2593C582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310CD715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54A405B6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337C0317" w14:textId="77777777" w:rsidR="0017023D" w:rsidRPr="007C4BBD" w:rsidRDefault="0017023D" w:rsidP="00564B44">
            <w:pPr>
              <w:jc w:val="center"/>
              <w:rPr>
                <w:sz w:val="24"/>
                <w:szCs w:val="24"/>
              </w:rPr>
            </w:pPr>
          </w:p>
          <w:p w14:paraId="378F5961" w14:textId="77777777" w:rsidR="0017023D" w:rsidRPr="007C4BBD" w:rsidRDefault="0017023D" w:rsidP="00564B44">
            <w:pPr>
              <w:rPr>
                <w:sz w:val="24"/>
                <w:szCs w:val="24"/>
              </w:rPr>
            </w:pPr>
          </w:p>
        </w:tc>
      </w:tr>
      <w:tr w:rsidR="007C4BBD" w:rsidRPr="007C4BBD" w14:paraId="39328FB1" w14:textId="77777777" w:rsidTr="0056774A">
        <w:trPr>
          <w:trHeight w:val="627"/>
        </w:trPr>
        <w:tc>
          <w:tcPr>
            <w:tcW w:w="4389" w:type="dxa"/>
            <w:shd w:val="clear" w:color="auto" w:fill="auto"/>
            <w:vAlign w:val="center"/>
          </w:tcPr>
          <w:p w14:paraId="5FEB2974" w14:textId="77777777" w:rsidR="0017023D" w:rsidRPr="007C4BBD" w:rsidRDefault="0017023D" w:rsidP="00564B44">
            <w:pPr>
              <w:rPr>
                <w:sz w:val="24"/>
                <w:szCs w:val="24"/>
              </w:rPr>
            </w:pPr>
            <w:r w:rsidRPr="007C4BBD">
              <w:rPr>
                <w:sz w:val="24"/>
                <w:szCs w:val="24"/>
              </w:rPr>
              <w:t>Tiempo, ¿desde cuándo existe esta situación?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5BA23103" w14:textId="77777777" w:rsidR="0017023D" w:rsidRPr="007C4BBD" w:rsidRDefault="0017023D" w:rsidP="00564B44"/>
          <w:p w14:paraId="783F332D" w14:textId="77777777" w:rsidR="0017023D" w:rsidRPr="007C4BBD" w:rsidRDefault="0017023D" w:rsidP="00564B44"/>
          <w:p w14:paraId="2B9B458D" w14:textId="77777777" w:rsidR="0017023D" w:rsidRPr="007C4BBD" w:rsidRDefault="0017023D" w:rsidP="00564B44"/>
          <w:p w14:paraId="7EC803F7" w14:textId="77777777" w:rsidR="0017023D" w:rsidRPr="007C4BBD" w:rsidRDefault="0017023D" w:rsidP="00564B44"/>
          <w:p w14:paraId="5A4D2173" w14:textId="77777777" w:rsidR="0017023D" w:rsidRPr="007C4BBD" w:rsidRDefault="0017023D" w:rsidP="00564B44"/>
          <w:p w14:paraId="5C092965" w14:textId="77777777" w:rsidR="0017023D" w:rsidRPr="007C4BBD" w:rsidRDefault="0017023D" w:rsidP="00564B44"/>
          <w:p w14:paraId="6685E1C1" w14:textId="77777777" w:rsidR="0017023D" w:rsidRPr="007C4BBD" w:rsidRDefault="0017023D" w:rsidP="00564B44"/>
        </w:tc>
      </w:tr>
      <w:tr w:rsidR="007C4BBD" w:rsidRPr="007C4BBD" w14:paraId="7A41ACD5" w14:textId="77777777" w:rsidTr="007C4BBD">
        <w:trPr>
          <w:trHeight w:val="2102"/>
        </w:trPr>
        <w:tc>
          <w:tcPr>
            <w:tcW w:w="4389" w:type="dxa"/>
            <w:shd w:val="clear" w:color="auto" w:fill="auto"/>
            <w:vAlign w:val="center"/>
          </w:tcPr>
          <w:p w14:paraId="63BF4653" w14:textId="77777777" w:rsidR="0056774A" w:rsidRPr="007C4BBD" w:rsidRDefault="0056774A" w:rsidP="00564B44">
            <w:pPr>
              <w:rPr>
                <w:sz w:val="24"/>
                <w:szCs w:val="24"/>
              </w:rPr>
            </w:pPr>
            <w:r w:rsidRPr="007C4BBD">
              <w:rPr>
                <w:rFonts w:eastAsia="Times New Roman"/>
                <w:sz w:val="21"/>
                <w:szCs w:val="21"/>
              </w:rPr>
              <w:t>¿</w:t>
            </w:r>
            <w:r w:rsidRPr="007C4BBD">
              <w:rPr>
                <w:sz w:val="24"/>
                <w:szCs w:val="24"/>
              </w:rPr>
              <w:t>Qué resultados esperas conseguir?</w:t>
            </w:r>
          </w:p>
        </w:tc>
        <w:tc>
          <w:tcPr>
            <w:tcW w:w="4389" w:type="dxa"/>
            <w:shd w:val="clear" w:color="auto" w:fill="auto"/>
            <w:vAlign w:val="center"/>
          </w:tcPr>
          <w:p w14:paraId="3BF9D3DE" w14:textId="77777777" w:rsidR="0056774A" w:rsidRPr="007C4BBD" w:rsidRDefault="0056774A" w:rsidP="00564B44"/>
        </w:tc>
      </w:tr>
    </w:tbl>
    <w:p w14:paraId="449068A1" w14:textId="77777777" w:rsidR="0017023D" w:rsidRDefault="0017023D"/>
    <w:sectPr w:rsidR="0017023D" w:rsidSect="007C4BBD">
      <w:headerReference w:type="default" r:id="rId8"/>
      <w:footerReference w:type="default" r:id="rId9"/>
      <w:pgSz w:w="12240" w:h="15840"/>
      <w:pgMar w:top="1417" w:right="1701" w:bottom="1417" w:left="1701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95F27" w14:textId="77777777" w:rsidR="009F7F05" w:rsidRDefault="009F7F05" w:rsidP="00E30E2A">
      <w:pPr>
        <w:spacing w:after="0" w:line="240" w:lineRule="auto"/>
      </w:pPr>
      <w:r>
        <w:separator/>
      </w:r>
    </w:p>
  </w:endnote>
  <w:endnote w:type="continuationSeparator" w:id="0">
    <w:p w14:paraId="0AC917E7" w14:textId="77777777" w:rsidR="009F7F05" w:rsidRDefault="009F7F05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FF736" w14:textId="77777777" w:rsidR="00660025" w:rsidRPr="00B00D48" w:rsidRDefault="00660025" w:rsidP="00660025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r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61312" behindDoc="0" locked="0" layoutInCell="1" allowOverlap="1" wp14:anchorId="18AB9994" wp14:editId="0A2F76C5">
          <wp:simplePos x="0" y="0"/>
          <wp:positionH relativeFrom="margin">
            <wp:posOffset>4743450</wp:posOffset>
          </wp:positionH>
          <wp:positionV relativeFrom="paragraph">
            <wp:posOffset>-104775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9EC194A" wp14:editId="51930ECA">
              <wp:simplePos x="0" y="0"/>
              <wp:positionH relativeFrom="margin">
                <wp:posOffset>1390650</wp:posOffset>
              </wp:positionH>
              <wp:positionV relativeFrom="paragraph">
                <wp:posOffset>-49530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B318D" w14:textId="77777777" w:rsidR="00660025" w:rsidRPr="004F5B1F" w:rsidRDefault="00660025" w:rsidP="00660025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12F8D5ED" w14:textId="77777777" w:rsidR="00660025" w:rsidRPr="004F5B1F" w:rsidRDefault="00660025" w:rsidP="00660025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C19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9.5pt;margin-top:-3.9pt;width:255.75pt;height:2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" stroked="f">
              <v:textbox>
                <w:txbxContent>
                  <w:p w14:paraId="4C8B318D" w14:textId="77777777" w:rsidR="00660025" w:rsidRPr="004F5B1F" w:rsidRDefault="00660025" w:rsidP="00660025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12F8D5ED" w14:textId="77777777" w:rsidR="00660025" w:rsidRPr="004F5B1F" w:rsidRDefault="00660025" w:rsidP="00660025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11AB2C3C" wp14:editId="6ECCACE5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</w:t>
    </w:r>
  </w:p>
  <w:p w14:paraId="520E8710" w14:textId="77777777" w:rsidR="00E30E2A" w:rsidRPr="00113435" w:rsidRDefault="00E30E2A" w:rsidP="00E30E2A">
    <w:pPr>
      <w:spacing w:after="0" w:line="240" w:lineRule="auto"/>
      <w:jc w:val="center"/>
      <w:rPr>
        <w:rFonts w:ascii="Calibri" w:hAnsi="Calibri"/>
      </w:rPr>
    </w:pPr>
  </w:p>
  <w:p w14:paraId="126044F6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ED3D" w14:textId="77777777" w:rsidR="009F7F05" w:rsidRDefault="009F7F05" w:rsidP="00E30E2A">
      <w:pPr>
        <w:spacing w:after="0" w:line="240" w:lineRule="auto"/>
      </w:pPr>
      <w:r>
        <w:separator/>
      </w:r>
    </w:p>
  </w:footnote>
  <w:footnote w:type="continuationSeparator" w:id="0">
    <w:p w14:paraId="3D3B8AEF" w14:textId="77777777" w:rsidR="009F7F05" w:rsidRDefault="009F7F05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76E1F" w14:textId="77777777" w:rsidR="00E30E2A" w:rsidRDefault="007C4BBD" w:rsidP="007C4BBD">
    <w:pPr>
      <w:pStyle w:val="Encabezado"/>
      <w:ind w:hanging="284"/>
    </w:pPr>
    <w:r w:rsidRPr="00FF21D1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5E5973" wp14:editId="379A81FF">
          <wp:simplePos x="0" y="0"/>
          <wp:positionH relativeFrom="column">
            <wp:posOffset>4752975</wp:posOffset>
          </wp:positionH>
          <wp:positionV relativeFrom="paragraph">
            <wp:posOffset>-162560</wp:posOffset>
          </wp:positionV>
          <wp:extent cx="1047750" cy="508000"/>
          <wp:effectExtent l="0" t="0" r="0" b="6350"/>
          <wp:wrapTight wrapText="bothSides">
            <wp:wrapPolygon edited="0">
              <wp:start x="6676" y="0"/>
              <wp:lineTo x="0" y="0"/>
              <wp:lineTo x="0" y="21060"/>
              <wp:lineTo x="21207" y="21060"/>
              <wp:lineTo x="21207" y="6480"/>
              <wp:lineTo x="12567" y="0"/>
              <wp:lineTo x="6676" y="0"/>
            </wp:wrapPolygon>
          </wp:wrapTight>
          <wp:docPr id="10" name="Imagen 10" descr="C:\Documents and Settings\macarena.rojas.MINEDUCA\Escritorio\logos\Nuevo Logo R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carena.rojas.MINEDUCA\Escritorio\logos\Nuevo Logo R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86D">
      <w:rPr>
        <w:noProof/>
        <w:lang w:eastAsia="es-CL"/>
      </w:rPr>
      <w:drawing>
        <wp:inline distT="0" distB="0" distL="0" distR="0" wp14:anchorId="3D79D8B9" wp14:editId="067BF6D2">
          <wp:extent cx="3409950" cy="375411"/>
          <wp:effectExtent l="0" t="0" r="0" b="571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3060" cy="37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23D"/>
    <w:rsid w:val="0017023D"/>
    <w:rsid w:val="002562CA"/>
    <w:rsid w:val="002B4EFD"/>
    <w:rsid w:val="002C16A1"/>
    <w:rsid w:val="003F4554"/>
    <w:rsid w:val="00453BFB"/>
    <w:rsid w:val="004B7FD7"/>
    <w:rsid w:val="0056774A"/>
    <w:rsid w:val="00660025"/>
    <w:rsid w:val="007619E4"/>
    <w:rsid w:val="007C4BBD"/>
    <w:rsid w:val="007E7B6F"/>
    <w:rsid w:val="008B2382"/>
    <w:rsid w:val="0090040D"/>
    <w:rsid w:val="009F7F05"/>
    <w:rsid w:val="00A43AB8"/>
    <w:rsid w:val="00A92C44"/>
    <w:rsid w:val="00B00CC0"/>
    <w:rsid w:val="00D727DD"/>
    <w:rsid w:val="00E30E2A"/>
    <w:rsid w:val="00ED0A40"/>
    <w:rsid w:val="00F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166D1"/>
  <w15:chartTrackingRefBased/>
  <w15:docId w15:val="{C690BD21-14A0-4DB7-8C28-D9BA860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1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ADPEP.dotx</Template>
  <TotalTime>9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Alicia Betancourt Dellarossa</dc:creator>
  <cp:keywords/>
  <dc:description/>
  <cp:lastModifiedBy>Cecilia Ximena Magaña Cabrera</cp:lastModifiedBy>
  <cp:revision>7</cp:revision>
  <cp:lastPrinted>2017-10-03T18:18:00Z</cp:lastPrinted>
  <dcterms:created xsi:type="dcterms:W3CDTF">2017-11-30T18:18:00Z</dcterms:created>
  <dcterms:modified xsi:type="dcterms:W3CDTF">2024-05-14T15:18:00Z</dcterms:modified>
</cp:coreProperties>
</file>