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F82F1" w14:textId="27EF93C2" w:rsidR="00F40F5D" w:rsidRDefault="00F40F5D" w:rsidP="00F40F5D">
      <w:bookmarkStart w:id="0" w:name="_Hlk503962971"/>
    </w:p>
    <w:p w14:paraId="015F105A" w14:textId="0D648699" w:rsidR="00F40F5D" w:rsidRDefault="00F40F5D" w:rsidP="00E623EB">
      <w:pPr>
        <w:jc w:val="center"/>
      </w:pPr>
      <w:r w:rsidRPr="004C386D">
        <w:rPr>
          <w:noProof/>
          <w:lang w:eastAsia="es-CL"/>
        </w:rPr>
        <w:drawing>
          <wp:inline distT="0" distB="0" distL="0" distR="0" wp14:anchorId="7113E5C9" wp14:editId="3700A8BD">
            <wp:extent cx="4686300" cy="290044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3675" cy="29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C50A1" w14:textId="5B22810C" w:rsidR="00FA2A8F" w:rsidRDefault="00FA2A8F" w:rsidP="00E623EB">
      <w:pPr>
        <w:jc w:val="center"/>
      </w:pPr>
      <w:r>
        <w:rPr>
          <w:noProof/>
        </w:rPr>
        <w:drawing>
          <wp:inline distT="0" distB="0" distL="0" distR="0" wp14:anchorId="04A81D4C" wp14:editId="0FC05AD5">
            <wp:extent cx="668450" cy="714375"/>
            <wp:effectExtent l="0" t="0" r="0" b="0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" cy="73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161"/>
      </w:tblGrid>
      <w:tr w:rsidR="00E623EB" w:rsidRPr="00E623EB" w14:paraId="6FB3AB3C" w14:textId="77777777" w:rsidTr="000F7B63">
        <w:trPr>
          <w:trHeight w:val="1172"/>
        </w:trPr>
        <w:tc>
          <w:tcPr>
            <w:tcW w:w="817" w:type="dxa"/>
            <w:vAlign w:val="center"/>
          </w:tcPr>
          <w:p w14:paraId="50F352A5" w14:textId="77777777" w:rsidR="00F40F5D" w:rsidRPr="00E623EB" w:rsidRDefault="00F40F5D" w:rsidP="000F7B63">
            <w:pPr>
              <w:jc w:val="both"/>
              <w:rPr>
                <w:sz w:val="28"/>
                <w:szCs w:val="28"/>
              </w:rPr>
            </w:pPr>
            <w:r w:rsidRPr="00E623EB">
              <w:rPr>
                <w:noProof/>
                <w:lang w:eastAsia="es-CL"/>
              </w:rPr>
              <w:drawing>
                <wp:inline distT="0" distB="0" distL="0" distR="0" wp14:anchorId="5ABD1102" wp14:editId="22426F71">
                  <wp:extent cx="352425" cy="352425"/>
                  <wp:effectExtent l="0" t="0" r="9525" b="952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1" w:type="dxa"/>
            <w:vAlign w:val="center"/>
          </w:tcPr>
          <w:p w14:paraId="21B67503" w14:textId="53762156" w:rsidR="00F40F5D" w:rsidRPr="00E623EB" w:rsidRDefault="00F40F5D" w:rsidP="000F7B63">
            <w:pPr>
              <w:jc w:val="both"/>
              <w:rPr>
                <w:sz w:val="28"/>
                <w:szCs w:val="28"/>
              </w:rPr>
            </w:pPr>
            <w:r w:rsidRPr="00E623EB">
              <w:rPr>
                <w:sz w:val="28"/>
                <w:szCs w:val="28"/>
              </w:rPr>
              <w:t xml:space="preserve">Intervención en mis redes conversacionales. Compartiendo juicios. </w:t>
            </w:r>
          </w:p>
        </w:tc>
      </w:tr>
    </w:tbl>
    <w:bookmarkEnd w:id="0"/>
    <w:p w14:paraId="4E55CA07" w14:textId="77777777" w:rsidR="0017539A" w:rsidRPr="00FA2A8F" w:rsidRDefault="0017539A" w:rsidP="001F39E4">
      <w:pPr>
        <w:spacing w:line="360" w:lineRule="auto"/>
        <w:jc w:val="both"/>
        <w:rPr>
          <w:sz w:val="24"/>
          <w:szCs w:val="24"/>
          <w:lang w:val="es-CO"/>
        </w:rPr>
      </w:pPr>
      <w:r w:rsidRPr="00FA2A8F">
        <w:rPr>
          <w:sz w:val="24"/>
          <w:szCs w:val="24"/>
          <w:lang w:val="es-CO"/>
        </w:rPr>
        <w:t>Te entregamos un ejemplo:</w:t>
      </w:r>
    </w:p>
    <w:p w14:paraId="4C343E44" w14:textId="71119F63" w:rsidR="0017539A" w:rsidRPr="00FA2A8F" w:rsidRDefault="0017539A" w:rsidP="001F39E4">
      <w:pPr>
        <w:spacing w:after="0" w:line="360" w:lineRule="auto"/>
        <w:jc w:val="both"/>
        <w:rPr>
          <w:sz w:val="24"/>
          <w:szCs w:val="24"/>
          <w:lang w:val="es-CO"/>
        </w:rPr>
      </w:pPr>
      <w:r w:rsidRPr="00FA2A8F">
        <w:rPr>
          <w:sz w:val="24"/>
          <w:szCs w:val="24"/>
          <w:lang w:val="es-CO"/>
        </w:rPr>
        <w:t>M</w:t>
      </w:r>
      <w:r w:rsidR="00F40F5D" w:rsidRPr="00FA2A8F">
        <w:rPr>
          <w:sz w:val="24"/>
          <w:szCs w:val="24"/>
          <w:lang w:val="es-CO"/>
        </w:rPr>
        <w:t>aestro</w:t>
      </w:r>
      <w:r w:rsidR="00877AF0" w:rsidRPr="00FA2A8F">
        <w:rPr>
          <w:sz w:val="24"/>
          <w:szCs w:val="24"/>
          <w:lang w:val="es-CO"/>
        </w:rPr>
        <w:t>(a)</w:t>
      </w:r>
      <w:r w:rsidRPr="00FA2A8F">
        <w:rPr>
          <w:sz w:val="24"/>
          <w:szCs w:val="24"/>
          <w:lang w:val="es-CO"/>
        </w:rPr>
        <w:tab/>
        <w:t xml:space="preserve">: Me gustaría conversar contigo acerca de una inquietud que </w:t>
      </w:r>
    </w:p>
    <w:p w14:paraId="0B459ABC" w14:textId="77777777" w:rsidR="0017539A" w:rsidRPr="00FA2A8F" w:rsidRDefault="0017539A" w:rsidP="001F39E4">
      <w:pPr>
        <w:spacing w:after="0" w:line="360" w:lineRule="auto"/>
        <w:ind w:left="708" w:firstLine="708"/>
        <w:jc w:val="both"/>
        <w:rPr>
          <w:sz w:val="24"/>
          <w:szCs w:val="24"/>
          <w:lang w:val="es-CO"/>
        </w:rPr>
      </w:pPr>
      <w:r w:rsidRPr="00FA2A8F">
        <w:rPr>
          <w:sz w:val="24"/>
          <w:szCs w:val="24"/>
          <w:lang w:val="es-CO"/>
        </w:rPr>
        <w:t xml:space="preserve">tengo. </w:t>
      </w:r>
    </w:p>
    <w:p w14:paraId="084DE495" w14:textId="77777777" w:rsidR="0017539A" w:rsidRPr="00FA2A8F" w:rsidRDefault="0017539A" w:rsidP="001F39E4">
      <w:pPr>
        <w:spacing w:after="0" w:line="360" w:lineRule="auto"/>
        <w:jc w:val="both"/>
        <w:rPr>
          <w:sz w:val="24"/>
          <w:szCs w:val="24"/>
          <w:lang w:val="es-CO"/>
        </w:rPr>
      </w:pPr>
      <w:r w:rsidRPr="00FA2A8F">
        <w:rPr>
          <w:sz w:val="24"/>
          <w:szCs w:val="24"/>
          <w:lang w:val="es-CO"/>
        </w:rPr>
        <w:t>Profesor</w:t>
      </w:r>
      <w:r w:rsidR="00877AF0" w:rsidRPr="00FA2A8F">
        <w:rPr>
          <w:sz w:val="24"/>
          <w:szCs w:val="24"/>
          <w:lang w:val="es-CO"/>
        </w:rPr>
        <w:t>(a)</w:t>
      </w:r>
      <w:r w:rsidRPr="00FA2A8F">
        <w:rPr>
          <w:sz w:val="24"/>
          <w:szCs w:val="24"/>
          <w:lang w:val="es-CO"/>
        </w:rPr>
        <w:tab/>
        <w:t>: (asiente con su cabeza)</w:t>
      </w:r>
    </w:p>
    <w:p w14:paraId="2F46EA24" w14:textId="719334FD" w:rsidR="0017539A" w:rsidRPr="00FA2A8F" w:rsidRDefault="00F40F5D" w:rsidP="001F39E4">
      <w:pPr>
        <w:spacing w:after="0" w:line="360" w:lineRule="auto"/>
        <w:jc w:val="both"/>
        <w:rPr>
          <w:sz w:val="24"/>
          <w:szCs w:val="24"/>
          <w:lang w:val="es-CO"/>
        </w:rPr>
      </w:pPr>
      <w:r w:rsidRPr="00FA2A8F">
        <w:rPr>
          <w:sz w:val="24"/>
          <w:szCs w:val="24"/>
          <w:lang w:val="es-CO"/>
        </w:rPr>
        <w:t>Maestro(a)</w:t>
      </w:r>
      <w:r w:rsidR="0017539A" w:rsidRPr="00FA2A8F">
        <w:rPr>
          <w:sz w:val="24"/>
          <w:szCs w:val="24"/>
          <w:lang w:val="es-CO"/>
        </w:rPr>
        <w:tab/>
        <w:t xml:space="preserve">: Considero que la entrega de tus planificaciones está siendo </w:t>
      </w:r>
    </w:p>
    <w:p w14:paraId="4E9141E4" w14:textId="77777777" w:rsidR="0017539A" w:rsidRPr="00FA2A8F" w:rsidRDefault="0017539A" w:rsidP="001F39E4">
      <w:pPr>
        <w:spacing w:after="0" w:line="360" w:lineRule="auto"/>
        <w:ind w:left="1416"/>
        <w:jc w:val="both"/>
        <w:rPr>
          <w:sz w:val="24"/>
          <w:szCs w:val="24"/>
          <w:lang w:val="es-CO"/>
        </w:rPr>
      </w:pPr>
      <w:r w:rsidRPr="00FA2A8F">
        <w:rPr>
          <w:sz w:val="24"/>
          <w:szCs w:val="24"/>
          <w:lang w:val="es-CO"/>
        </w:rPr>
        <w:t>impuntual y esto me está provocando problemas con coordinación. Te quiero explicar por qué tengo esa opinión: en las últimas dos semanas has entregado tus planificaciones con dos días de retraso.</w:t>
      </w:r>
    </w:p>
    <w:p w14:paraId="62B664F6" w14:textId="2442074E" w:rsidR="0017539A" w:rsidRPr="00FA2A8F" w:rsidRDefault="0017539A" w:rsidP="00893D9E">
      <w:pPr>
        <w:spacing w:after="0" w:line="360" w:lineRule="auto"/>
        <w:ind w:left="1418" w:hanging="1418"/>
        <w:jc w:val="both"/>
        <w:rPr>
          <w:sz w:val="24"/>
          <w:szCs w:val="24"/>
          <w:lang w:val="es-CO"/>
        </w:rPr>
      </w:pPr>
      <w:r w:rsidRPr="00FA2A8F">
        <w:rPr>
          <w:sz w:val="24"/>
          <w:szCs w:val="24"/>
          <w:lang w:val="es-CO"/>
        </w:rPr>
        <w:t>Profesor</w:t>
      </w:r>
      <w:r w:rsidR="00877AF0" w:rsidRPr="00FA2A8F">
        <w:rPr>
          <w:sz w:val="24"/>
          <w:szCs w:val="24"/>
          <w:lang w:val="es-CO"/>
        </w:rPr>
        <w:t>(a)</w:t>
      </w:r>
      <w:r w:rsidRPr="00FA2A8F">
        <w:rPr>
          <w:sz w:val="24"/>
          <w:szCs w:val="24"/>
          <w:lang w:val="es-CO"/>
        </w:rPr>
        <w:tab/>
        <w:t xml:space="preserve">: Es cierto, sin </w:t>
      </w:r>
      <w:r w:rsidR="00FA2A8F" w:rsidRPr="00FA2A8F">
        <w:rPr>
          <w:sz w:val="24"/>
          <w:szCs w:val="24"/>
          <w:lang w:val="es-CO"/>
        </w:rPr>
        <w:t>embargo,</w:t>
      </w:r>
      <w:r w:rsidRPr="00FA2A8F">
        <w:rPr>
          <w:sz w:val="24"/>
          <w:szCs w:val="24"/>
          <w:lang w:val="es-CO"/>
        </w:rPr>
        <w:t xml:space="preserve"> considero que eso no es impuntual</w:t>
      </w:r>
      <w:r w:rsidR="00893D9E">
        <w:rPr>
          <w:sz w:val="24"/>
          <w:szCs w:val="24"/>
          <w:lang w:val="es-CO"/>
        </w:rPr>
        <w:t xml:space="preserve"> </w:t>
      </w:r>
      <w:r w:rsidRPr="00FA2A8F">
        <w:rPr>
          <w:sz w:val="24"/>
          <w:szCs w:val="24"/>
          <w:lang w:val="es-CO"/>
        </w:rPr>
        <w:t>porque las entregué dentro de la semana acordada.</w:t>
      </w:r>
    </w:p>
    <w:p w14:paraId="0A4C2AD4" w14:textId="30F0A41C" w:rsidR="0017539A" w:rsidRPr="00FA2A8F" w:rsidRDefault="00F40F5D" w:rsidP="001F39E4">
      <w:pPr>
        <w:spacing w:after="0" w:line="360" w:lineRule="auto"/>
        <w:jc w:val="both"/>
        <w:rPr>
          <w:sz w:val="24"/>
          <w:szCs w:val="24"/>
          <w:lang w:val="es-CO"/>
        </w:rPr>
      </w:pPr>
      <w:r w:rsidRPr="00FA2A8F">
        <w:rPr>
          <w:sz w:val="24"/>
          <w:szCs w:val="24"/>
          <w:lang w:val="es-CO"/>
        </w:rPr>
        <w:t>Maestro(a)</w:t>
      </w:r>
      <w:r w:rsidR="0017539A" w:rsidRPr="00FA2A8F">
        <w:rPr>
          <w:sz w:val="24"/>
          <w:szCs w:val="24"/>
          <w:lang w:val="es-CO"/>
        </w:rPr>
        <w:tab/>
        <w:t xml:space="preserve">: Ok.  (tono conciliador) Entiendo que tenemos que consensuar </w:t>
      </w:r>
    </w:p>
    <w:p w14:paraId="2713CB5A" w14:textId="26ED68EC" w:rsidR="0017539A" w:rsidRPr="00FA2A8F" w:rsidRDefault="0017539A" w:rsidP="001F39E4">
      <w:pPr>
        <w:spacing w:after="0" w:line="360" w:lineRule="auto"/>
        <w:ind w:left="1416"/>
        <w:jc w:val="both"/>
        <w:rPr>
          <w:sz w:val="24"/>
          <w:szCs w:val="24"/>
          <w:lang w:val="es-CO"/>
        </w:rPr>
      </w:pPr>
      <w:r w:rsidRPr="00FA2A8F">
        <w:rPr>
          <w:sz w:val="24"/>
          <w:szCs w:val="24"/>
          <w:lang w:val="es-CO"/>
        </w:rPr>
        <w:t>lo que ambos entendemos por puntualidad (OJO: m</w:t>
      </w:r>
      <w:r w:rsidR="003C05D3">
        <w:rPr>
          <w:sz w:val="24"/>
          <w:szCs w:val="24"/>
          <w:lang w:val="es-CO"/>
        </w:rPr>
        <w:t>aestro</w:t>
      </w:r>
      <w:r w:rsidRPr="00FA2A8F">
        <w:rPr>
          <w:sz w:val="24"/>
          <w:szCs w:val="24"/>
          <w:lang w:val="es-CO"/>
        </w:rPr>
        <w:t xml:space="preserve"> observa una diferencia en los estándares acerca del juicio). Yo estaba esperando que tú me entregaras las planificaciones el día lunes a primera hora, ¿Cómo ves esto?</w:t>
      </w:r>
    </w:p>
    <w:p w14:paraId="1AE61135" w14:textId="7DB1DCF7" w:rsidR="0017539A" w:rsidRPr="00FA2A8F" w:rsidRDefault="0017539A" w:rsidP="001F39E4">
      <w:pPr>
        <w:spacing w:after="0" w:line="360" w:lineRule="auto"/>
        <w:jc w:val="both"/>
        <w:rPr>
          <w:sz w:val="24"/>
          <w:szCs w:val="24"/>
          <w:lang w:val="es-CO"/>
        </w:rPr>
      </w:pPr>
      <w:r w:rsidRPr="00FA2A8F">
        <w:rPr>
          <w:sz w:val="24"/>
          <w:szCs w:val="24"/>
          <w:lang w:val="es-CO"/>
        </w:rPr>
        <w:t>Profesor</w:t>
      </w:r>
      <w:r w:rsidR="00877AF0" w:rsidRPr="00FA2A8F">
        <w:rPr>
          <w:sz w:val="24"/>
          <w:szCs w:val="24"/>
          <w:lang w:val="es-CO"/>
        </w:rPr>
        <w:t>(a)</w:t>
      </w:r>
      <w:r w:rsidRPr="00FA2A8F">
        <w:rPr>
          <w:sz w:val="24"/>
          <w:szCs w:val="24"/>
          <w:lang w:val="es-CO"/>
        </w:rPr>
        <w:tab/>
        <w:t>: Claro, yo entendía que aún era puntual entregarlas durante la semana.</w:t>
      </w:r>
    </w:p>
    <w:p w14:paraId="072ECDB0" w14:textId="66FAA811" w:rsidR="0017539A" w:rsidRPr="00FA2A8F" w:rsidRDefault="00F40F5D" w:rsidP="001F39E4">
      <w:pPr>
        <w:spacing w:after="0" w:line="360" w:lineRule="auto"/>
        <w:jc w:val="both"/>
        <w:rPr>
          <w:sz w:val="24"/>
          <w:szCs w:val="24"/>
          <w:lang w:val="es-CO"/>
        </w:rPr>
      </w:pPr>
      <w:r w:rsidRPr="00FA2A8F">
        <w:rPr>
          <w:sz w:val="24"/>
          <w:szCs w:val="24"/>
          <w:lang w:val="es-CO"/>
        </w:rPr>
        <w:t>Maestro(a)</w:t>
      </w:r>
      <w:r w:rsidR="0017539A" w:rsidRPr="00FA2A8F">
        <w:rPr>
          <w:sz w:val="24"/>
          <w:szCs w:val="24"/>
          <w:lang w:val="es-CO"/>
        </w:rPr>
        <w:tab/>
        <w:t xml:space="preserve">: Te propongo que acordemos una fecha de entrega que sea </w:t>
      </w:r>
    </w:p>
    <w:p w14:paraId="29958B97" w14:textId="6A833FCC" w:rsidR="0017539A" w:rsidRPr="00FA2A8F" w:rsidRDefault="0017539A" w:rsidP="001F39E4">
      <w:pPr>
        <w:spacing w:after="0" w:line="360" w:lineRule="auto"/>
        <w:ind w:left="1416"/>
        <w:jc w:val="both"/>
        <w:rPr>
          <w:sz w:val="24"/>
          <w:szCs w:val="24"/>
          <w:lang w:val="es-CO"/>
        </w:rPr>
      </w:pPr>
      <w:r w:rsidRPr="00FA2A8F">
        <w:rPr>
          <w:sz w:val="24"/>
          <w:szCs w:val="24"/>
          <w:lang w:val="es-CO"/>
        </w:rPr>
        <w:t>posible para ti y que no perjudique la coordinación (OJO: m</w:t>
      </w:r>
      <w:r w:rsidR="003C05D3">
        <w:rPr>
          <w:sz w:val="24"/>
          <w:szCs w:val="24"/>
          <w:lang w:val="es-CO"/>
        </w:rPr>
        <w:t>aestro</w:t>
      </w:r>
      <w:r w:rsidRPr="00FA2A8F">
        <w:rPr>
          <w:sz w:val="24"/>
          <w:szCs w:val="24"/>
          <w:lang w:val="es-CO"/>
        </w:rPr>
        <w:t xml:space="preserve"> está buscando consensuar estándares).</w:t>
      </w:r>
      <w:r w:rsidR="00877AF0" w:rsidRPr="00FA2A8F">
        <w:rPr>
          <w:sz w:val="24"/>
          <w:szCs w:val="24"/>
          <w:lang w:val="es-CO"/>
        </w:rPr>
        <w:t xml:space="preserve"> </w:t>
      </w:r>
      <w:proofErr w:type="spellStart"/>
      <w:r w:rsidRPr="00FA2A8F">
        <w:rPr>
          <w:sz w:val="24"/>
          <w:szCs w:val="24"/>
          <w:lang w:val="es-CO"/>
        </w:rPr>
        <w:t>Etc</w:t>
      </w:r>
      <w:proofErr w:type="spellEnd"/>
      <w:r w:rsidRPr="00FA2A8F">
        <w:rPr>
          <w:sz w:val="24"/>
          <w:szCs w:val="24"/>
          <w:lang w:val="es-CO"/>
        </w:rPr>
        <w:t>…</w:t>
      </w:r>
    </w:p>
    <w:sectPr w:rsidR="0017539A" w:rsidRPr="00FA2A8F" w:rsidSect="00E623EB">
      <w:headerReference w:type="default" r:id="rId9"/>
      <w:footerReference w:type="default" r:id="rId10"/>
      <w:pgSz w:w="12240" w:h="15840"/>
      <w:pgMar w:top="1417" w:right="1701" w:bottom="1276" w:left="1701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9B166" w14:textId="77777777" w:rsidR="009A0A0C" w:rsidRDefault="009A0A0C" w:rsidP="00E30E2A">
      <w:pPr>
        <w:spacing w:after="0" w:line="240" w:lineRule="auto"/>
      </w:pPr>
      <w:r>
        <w:separator/>
      </w:r>
    </w:p>
  </w:endnote>
  <w:endnote w:type="continuationSeparator" w:id="0">
    <w:p w14:paraId="1784ADE8" w14:textId="77777777" w:rsidR="009A0A0C" w:rsidRDefault="009A0A0C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2634" w14:textId="77777777" w:rsidR="00AE6808" w:rsidRPr="00B00D48" w:rsidRDefault="00E623EB" w:rsidP="00AE6808">
    <w:pPr>
      <w:spacing w:after="0" w:line="240" w:lineRule="auto"/>
      <w:ind w:right="360"/>
      <w:rPr>
        <w:rFonts w:asciiTheme="majorHAnsi" w:eastAsia="Calibri" w:hAnsiTheme="majorHAnsi" w:cstheme="majorHAnsi"/>
        <w:color w:val="000000"/>
        <w:sz w:val="14"/>
        <w:szCs w:val="14"/>
      </w:rPr>
    </w:pPr>
    <w:r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  </w:t>
    </w:r>
    <w:r w:rsidR="00AE6808" w:rsidRPr="005C4F6E">
      <w:rPr>
        <w:rFonts w:cstheme="minorHAnsi"/>
        <w:bCs/>
        <w:noProof/>
        <w:color w:val="404040" w:themeColor="text1" w:themeTint="BF"/>
        <w:sz w:val="12"/>
        <w:szCs w:val="12"/>
        <w:lang w:eastAsia="es-ES"/>
      </w:rPr>
      <w:drawing>
        <wp:anchor distT="0" distB="0" distL="114300" distR="114300" simplePos="0" relativeHeight="251659264" behindDoc="0" locked="0" layoutInCell="1" allowOverlap="1" wp14:anchorId="7B7A5996" wp14:editId="1FCBCAAD">
          <wp:simplePos x="0" y="0"/>
          <wp:positionH relativeFrom="margin">
            <wp:posOffset>4743450</wp:posOffset>
          </wp:positionH>
          <wp:positionV relativeFrom="paragraph">
            <wp:posOffset>-104775</wp:posOffset>
          </wp:positionV>
          <wp:extent cx="1257300" cy="266580"/>
          <wp:effectExtent l="0" t="0" r="0" b="635"/>
          <wp:wrapNone/>
          <wp:docPr id="1944632721" name="Imagen 194463272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6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6808" w:rsidRPr="004D1CDB">
      <w:rPr>
        <w:rFonts w:cstheme="minorHAnsi"/>
        <w:bCs/>
        <w:noProof/>
        <w:color w:val="AEAAAA" w:themeColor="background2" w:themeShade="BF"/>
        <w:sz w:val="12"/>
        <w:szCs w:val="12"/>
        <w:lang w:val="es-ES_tradn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82B1A00" wp14:editId="589152F5">
              <wp:simplePos x="0" y="0"/>
              <wp:positionH relativeFrom="margin">
                <wp:posOffset>1390650</wp:posOffset>
              </wp:positionH>
              <wp:positionV relativeFrom="paragraph">
                <wp:posOffset>-49530</wp:posOffset>
              </wp:positionV>
              <wp:extent cx="3248025" cy="301625"/>
              <wp:effectExtent l="0" t="0" r="9525" b="3175"/>
              <wp:wrapSquare wrapText="bothSides"/>
              <wp:docPr id="7597237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44DBDF" w14:textId="77777777" w:rsidR="00AE6808" w:rsidRPr="004F5B1F" w:rsidRDefault="00AE6808" w:rsidP="00AE6808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CENTRO DE PERFECCIONAMIENTO, EXPERIMENTACIÓN E INVESTIGACIONES PEDAGÓGICAS</w:t>
                          </w:r>
                        </w:p>
                        <w:p w14:paraId="05B3DC79" w14:textId="77777777" w:rsidR="00AE6808" w:rsidRPr="004F5B1F" w:rsidRDefault="00AE6808" w:rsidP="00AE6808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B1A0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9.5pt;margin-top:-3.9pt;width:255.75pt;height:2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CbCwIAAPY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" stroked="f">
              <v:textbox>
                <w:txbxContent>
                  <w:p w14:paraId="6D44DBDF" w14:textId="77777777" w:rsidR="00AE6808" w:rsidRPr="004F5B1F" w:rsidRDefault="00AE6808" w:rsidP="00AE6808">
                    <w:pPr>
                      <w:spacing w:after="0" w:line="240" w:lineRule="auto"/>
                      <w:jc w:val="center"/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CENTRO DE PERFECCIONAMIENTO, EXPERIMENTACIÓN E INVESTIGACIONES PEDAGÓGICAS</w:t>
                    </w:r>
                  </w:p>
                  <w:p w14:paraId="05B3DC79" w14:textId="77777777" w:rsidR="00AE6808" w:rsidRPr="004F5B1F" w:rsidRDefault="00AE6808" w:rsidP="00AE6808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E6808" w:rsidRPr="005C4F6E">
      <w:rPr>
        <w:rFonts w:cstheme="minorHAnsi"/>
        <w:bCs/>
        <w:noProof/>
        <w:color w:val="404040" w:themeColor="text1" w:themeTint="BF"/>
        <w:sz w:val="16"/>
        <w:szCs w:val="16"/>
        <w:lang w:eastAsia="es-ES"/>
      </w:rPr>
      <w:drawing>
        <wp:inline distT="0" distB="0" distL="0" distR="0" wp14:anchorId="5A285C7D" wp14:editId="59711F4B">
          <wp:extent cx="1224501" cy="45719"/>
          <wp:effectExtent l="0" t="0" r="0" b="0"/>
          <wp:docPr id="57911240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736219" cy="6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AE680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</w:t>
    </w:r>
  </w:p>
  <w:p w14:paraId="5C2F248B" w14:textId="1CB589F6" w:rsidR="00E623EB" w:rsidRPr="00B00D48" w:rsidRDefault="00E623EB" w:rsidP="00AE6808">
    <w:pPr>
      <w:spacing w:after="0" w:line="240" w:lineRule="auto"/>
      <w:ind w:right="360"/>
      <w:jc w:val="center"/>
      <w:rPr>
        <w:rFonts w:asciiTheme="majorHAnsi" w:eastAsia="Calibri" w:hAnsiTheme="majorHAnsi" w:cstheme="majorHAnsi"/>
        <w:color w:val="000000"/>
        <w:sz w:val="14"/>
        <w:szCs w:val="14"/>
      </w:rPr>
    </w:pPr>
  </w:p>
  <w:p w14:paraId="51065924" w14:textId="7379F978" w:rsidR="00E30E2A" w:rsidRPr="00113435" w:rsidRDefault="00E30E2A" w:rsidP="00E30E2A">
    <w:pPr>
      <w:spacing w:after="0" w:line="240" w:lineRule="auto"/>
      <w:jc w:val="center"/>
      <w:rPr>
        <w:rFonts w:ascii="Calibri" w:hAnsi="Calibri"/>
      </w:rPr>
    </w:pPr>
  </w:p>
  <w:p w14:paraId="7B968EE5" w14:textId="7777777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5BA9A" w14:textId="77777777" w:rsidR="009A0A0C" w:rsidRDefault="009A0A0C" w:rsidP="00E30E2A">
      <w:pPr>
        <w:spacing w:after="0" w:line="240" w:lineRule="auto"/>
      </w:pPr>
      <w:r>
        <w:separator/>
      </w:r>
    </w:p>
  </w:footnote>
  <w:footnote w:type="continuationSeparator" w:id="0">
    <w:p w14:paraId="582631A3" w14:textId="77777777" w:rsidR="009A0A0C" w:rsidRDefault="009A0A0C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CA278" w14:textId="7C0F21AA" w:rsidR="00E30E2A" w:rsidRDefault="00E623EB">
    <w:pPr>
      <w:pStyle w:val="Encabezado"/>
    </w:pPr>
    <w:r w:rsidRPr="00FF21D1"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05D31451" wp14:editId="0792DB31">
          <wp:simplePos x="0" y="0"/>
          <wp:positionH relativeFrom="column">
            <wp:posOffset>4457700</wp:posOffset>
          </wp:positionH>
          <wp:positionV relativeFrom="paragraph">
            <wp:posOffset>-133350</wp:posOffset>
          </wp:positionV>
          <wp:extent cx="1047750" cy="508000"/>
          <wp:effectExtent l="0" t="0" r="0" b="6350"/>
          <wp:wrapTight wrapText="bothSides">
            <wp:wrapPolygon edited="0">
              <wp:start x="6676" y="0"/>
              <wp:lineTo x="0" y="0"/>
              <wp:lineTo x="0" y="21060"/>
              <wp:lineTo x="21207" y="21060"/>
              <wp:lineTo x="21207" y="6480"/>
              <wp:lineTo x="12567" y="0"/>
              <wp:lineTo x="6676" y="0"/>
            </wp:wrapPolygon>
          </wp:wrapTight>
          <wp:docPr id="15" name="Imagen 15" descr="C:\Documents and Settings\macarena.rojas.MINEDUCA\Escritorio\logos\Nuevo Logo R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acarena.rojas.MINEDUCA\Escritorio\logos\Nuevo Logo R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86D">
      <w:rPr>
        <w:noProof/>
        <w:lang w:eastAsia="es-CL"/>
      </w:rPr>
      <w:drawing>
        <wp:inline distT="0" distB="0" distL="0" distR="0" wp14:anchorId="73FF9B12" wp14:editId="629D74AA">
          <wp:extent cx="3409950" cy="375411"/>
          <wp:effectExtent l="0" t="0" r="0" b="5715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43060" cy="37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39A"/>
    <w:rsid w:val="0017539A"/>
    <w:rsid w:val="001F39E4"/>
    <w:rsid w:val="00235805"/>
    <w:rsid w:val="002B4EFD"/>
    <w:rsid w:val="002E38C3"/>
    <w:rsid w:val="0037335D"/>
    <w:rsid w:val="003C05D3"/>
    <w:rsid w:val="003E3D70"/>
    <w:rsid w:val="003F4554"/>
    <w:rsid w:val="004363FB"/>
    <w:rsid w:val="004A06EF"/>
    <w:rsid w:val="007A6FBA"/>
    <w:rsid w:val="00877AF0"/>
    <w:rsid w:val="00893D9E"/>
    <w:rsid w:val="009A0A0C"/>
    <w:rsid w:val="009A23D7"/>
    <w:rsid w:val="009B664D"/>
    <w:rsid w:val="00AE6808"/>
    <w:rsid w:val="00E30E2A"/>
    <w:rsid w:val="00E52DF6"/>
    <w:rsid w:val="00E623EB"/>
    <w:rsid w:val="00ED0A40"/>
    <w:rsid w:val="00F40F5D"/>
    <w:rsid w:val="00FA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02D717"/>
  <w15:docId w15:val="{610F954C-7F8D-453A-B805-4D36F19D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paragraph" w:styleId="Textodeglobo">
    <w:name w:val="Balloon Text"/>
    <w:basedOn w:val="Normal"/>
    <w:link w:val="TextodegloboCar"/>
    <w:uiPriority w:val="99"/>
    <w:semiHidden/>
    <w:unhideWhenUsed/>
    <w:rsid w:val="004363F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3FB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43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Doc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20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Alicia Betancourt Dellarossa</dc:creator>
  <cp:keywords/>
  <dc:description/>
  <cp:lastModifiedBy>Cecilia Ximena Magaña Cabrera</cp:lastModifiedBy>
  <cp:revision>10</cp:revision>
  <cp:lastPrinted>2018-01-17T16:02:00Z</cp:lastPrinted>
  <dcterms:created xsi:type="dcterms:W3CDTF">2017-10-04T02:39:00Z</dcterms:created>
  <dcterms:modified xsi:type="dcterms:W3CDTF">2024-05-28T14:40:00Z</dcterms:modified>
</cp:coreProperties>
</file>