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FA5BE" w14:textId="77777777" w:rsidR="003445A5" w:rsidRPr="003445A5" w:rsidRDefault="003445A5" w:rsidP="003445A5">
      <w:pPr>
        <w:rPr>
          <w:sz w:val="16"/>
          <w:szCs w:val="16"/>
        </w:rPr>
      </w:pPr>
    </w:p>
    <w:p w14:paraId="24009559" w14:textId="77777777" w:rsidR="003445A5" w:rsidRDefault="003445A5" w:rsidP="007B5E56">
      <w:pPr>
        <w:jc w:val="center"/>
      </w:pPr>
      <w:r w:rsidRPr="004C386D">
        <w:rPr>
          <w:noProof/>
          <w:lang w:eastAsia="es-CL"/>
        </w:rPr>
        <w:drawing>
          <wp:inline distT="0" distB="0" distL="0" distR="0" wp14:anchorId="0C3A431A" wp14:editId="576FB250">
            <wp:extent cx="4362450" cy="2700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5495" cy="27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8894A" w14:textId="159A5F44" w:rsidR="007B5E56" w:rsidRDefault="00890501" w:rsidP="007B5E56">
      <w:pPr>
        <w:jc w:val="center"/>
      </w:pPr>
      <w:r>
        <w:rPr>
          <w:noProof/>
        </w:rPr>
        <w:drawing>
          <wp:inline distT="0" distB="0" distL="0" distR="0" wp14:anchorId="55892ECE" wp14:editId="208BC32F">
            <wp:extent cx="876300" cy="654520"/>
            <wp:effectExtent l="0" t="0" r="0" b="0"/>
            <wp:docPr id="1" name="Imagen 1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21" cy="66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8022"/>
      </w:tblGrid>
      <w:tr w:rsidR="003445A5" w14:paraId="1A6E2D40" w14:textId="77777777" w:rsidTr="000F7B63">
        <w:tc>
          <w:tcPr>
            <w:tcW w:w="817" w:type="dxa"/>
            <w:vAlign w:val="center"/>
          </w:tcPr>
          <w:p w14:paraId="456E3273" w14:textId="2D557B6D" w:rsidR="003445A5" w:rsidRDefault="003445A5" w:rsidP="000F7B63">
            <w:pPr>
              <w:jc w:val="both"/>
              <w:rPr>
                <w:color w:val="1F3864" w:themeColor="accent5" w:themeShade="8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36CDF09" wp14:editId="42B53F53">
                  <wp:extent cx="352425" cy="352425"/>
                  <wp:effectExtent l="0" t="0" r="9525" b="9525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1" w:type="dxa"/>
            <w:vAlign w:val="center"/>
          </w:tcPr>
          <w:p w14:paraId="2F924BAE" w14:textId="51FA0897" w:rsidR="003445A5" w:rsidRPr="00EE5D93" w:rsidRDefault="003445A5" w:rsidP="000F7B63">
            <w:pPr>
              <w:jc w:val="both"/>
              <w:rPr>
                <w:color w:val="1F3864" w:themeColor="accent5" w:themeShade="80"/>
                <w:sz w:val="28"/>
                <w:szCs w:val="28"/>
              </w:rPr>
            </w:pPr>
            <w:r w:rsidRPr="007B5E56">
              <w:rPr>
                <w:rFonts w:asciiTheme="minorHAnsi" w:hAnsiTheme="minorHAnsi"/>
                <w:iCs/>
                <w:sz w:val="28"/>
                <w:szCs w:val="28"/>
                <w:lang w:val="es-ES_tradnl"/>
              </w:rPr>
              <w:t>Práctica Integrativa. ¿Cómo llego a ser el maestro o maestra que quiero ser?</w:t>
            </w:r>
          </w:p>
        </w:tc>
      </w:tr>
    </w:tbl>
    <w:p w14:paraId="64869F69" w14:textId="77777777" w:rsidR="003445A5" w:rsidRDefault="003445A5" w:rsidP="00CE1B37">
      <w:pPr>
        <w:rPr>
          <w:bCs/>
          <w:color w:val="2F5496" w:themeColor="accent5" w:themeShade="BF"/>
          <w:sz w:val="28"/>
          <w:szCs w:val="28"/>
          <w:lang w:val="es-ES_tradnl"/>
        </w:rPr>
      </w:pPr>
    </w:p>
    <w:p w14:paraId="4036B9FF" w14:textId="4A561C40" w:rsidR="00CE1B37" w:rsidRPr="007B5E56" w:rsidRDefault="00CE1B37" w:rsidP="00CE1B37">
      <w:pPr>
        <w:rPr>
          <w:bCs/>
          <w:sz w:val="28"/>
          <w:szCs w:val="28"/>
          <w:lang w:val="es-ES_tradnl"/>
        </w:rPr>
      </w:pPr>
      <w:r w:rsidRPr="007B5E56">
        <w:rPr>
          <w:bCs/>
          <w:sz w:val="28"/>
          <w:szCs w:val="28"/>
          <w:lang w:val="es-ES_tradnl"/>
        </w:rPr>
        <w:t>Primer paso: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1"/>
        <w:gridCol w:w="4417"/>
      </w:tblGrid>
      <w:tr w:rsidR="007B5E56" w:rsidRPr="007B5E56" w14:paraId="0279F721" w14:textId="77777777" w:rsidTr="003445A5">
        <w:trPr>
          <w:trHeight w:val="3283"/>
        </w:trPr>
        <w:tc>
          <w:tcPr>
            <w:tcW w:w="4489" w:type="dxa"/>
          </w:tcPr>
          <w:p w14:paraId="0E8A5331" w14:textId="02D7F7B6" w:rsidR="00CE1B37" w:rsidRPr="007B5E56" w:rsidRDefault="00CE1B37" w:rsidP="007B5E56">
            <w:pPr>
              <w:spacing w:after="160" w:line="259" w:lineRule="auto"/>
              <w:rPr>
                <w:rFonts w:asciiTheme="minorHAnsi" w:hAnsiTheme="minorHAnsi"/>
                <w:bCs/>
                <w:sz w:val="28"/>
                <w:szCs w:val="28"/>
                <w:lang w:val="es-ES_tradnl"/>
              </w:rPr>
            </w:pPr>
            <w:r w:rsidRPr="007B5E56">
              <w:rPr>
                <w:rFonts w:asciiTheme="minorHAnsi" w:hAnsiTheme="minorHAnsi"/>
                <w:iCs/>
                <w:sz w:val="28"/>
                <w:szCs w:val="28"/>
                <w:lang w:val="es-ES_tradnl"/>
              </w:rPr>
              <w:t>Identifica un juicio crítico que tienes actualmente de tu ser m</w:t>
            </w:r>
            <w:r w:rsidR="003445A5" w:rsidRPr="007B5E56">
              <w:rPr>
                <w:rFonts w:asciiTheme="minorHAnsi" w:hAnsiTheme="minorHAnsi"/>
                <w:iCs/>
                <w:sz w:val="28"/>
                <w:szCs w:val="28"/>
                <w:lang w:val="es-ES_tradnl"/>
              </w:rPr>
              <w:t>aestro</w:t>
            </w:r>
            <w:r w:rsidRPr="007B5E56">
              <w:rPr>
                <w:rFonts w:asciiTheme="minorHAnsi" w:hAnsiTheme="minorHAnsi"/>
                <w:iCs/>
                <w:sz w:val="28"/>
                <w:szCs w:val="28"/>
                <w:lang w:val="es-ES_tradnl"/>
              </w:rPr>
              <w:t>(a) y que te gustaría cambiar</w:t>
            </w:r>
            <w:r w:rsidR="00D10B6C" w:rsidRPr="007B5E56">
              <w:rPr>
                <w:rFonts w:asciiTheme="minorHAnsi" w:hAnsiTheme="minorHAnsi"/>
                <w:iCs/>
                <w:sz w:val="28"/>
                <w:szCs w:val="28"/>
                <w:lang w:val="es-ES_tradnl"/>
              </w:rPr>
              <w:t>.</w:t>
            </w:r>
          </w:p>
        </w:tc>
        <w:tc>
          <w:tcPr>
            <w:tcW w:w="4489" w:type="dxa"/>
          </w:tcPr>
          <w:p w14:paraId="6BA63353" w14:textId="77777777" w:rsidR="00CE1B37" w:rsidRPr="007B5E56" w:rsidRDefault="00CE1B37" w:rsidP="007B5E56">
            <w:pPr>
              <w:spacing w:after="160" w:line="259" w:lineRule="auto"/>
              <w:rPr>
                <w:rFonts w:asciiTheme="minorHAnsi" w:hAnsiTheme="minorHAnsi"/>
                <w:iCs/>
                <w:sz w:val="28"/>
                <w:szCs w:val="28"/>
                <w:lang w:val="es-ES_tradnl"/>
              </w:rPr>
            </w:pPr>
            <w:r w:rsidRPr="007B5E56">
              <w:rPr>
                <w:rFonts w:asciiTheme="minorHAnsi" w:hAnsiTheme="minorHAnsi"/>
                <w:iCs/>
                <w:sz w:val="28"/>
                <w:szCs w:val="28"/>
                <w:lang w:val="es-ES_tradnl"/>
              </w:rPr>
              <w:t>Afirmaciones que fundan este juicio crítico (¿qué acciones realizo actualmente?)</w:t>
            </w:r>
          </w:p>
          <w:p w14:paraId="620BDDA7" w14:textId="77777777" w:rsidR="00CE1B37" w:rsidRPr="007B5E56" w:rsidRDefault="00CE1B37" w:rsidP="007B5E56">
            <w:pPr>
              <w:spacing w:after="160" w:line="259" w:lineRule="auto"/>
              <w:rPr>
                <w:rFonts w:asciiTheme="minorHAnsi" w:hAnsiTheme="minorHAnsi"/>
                <w:bCs/>
                <w:sz w:val="28"/>
                <w:szCs w:val="28"/>
                <w:lang w:val="es-ES_tradnl"/>
              </w:rPr>
            </w:pPr>
          </w:p>
          <w:p w14:paraId="7C433C16" w14:textId="77777777" w:rsidR="00CE1B37" w:rsidRPr="007B5E56" w:rsidRDefault="00CE1B37" w:rsidP="007B5E56">
            <w:pPr>
              <w:spacing w:after="160" w:line="259" w:lineRule="auto"/>
              <w:rPr>
                <w:rFonts w:asciiTheme="minorHAnsi" w:hAnsiTheme="minorHAnsi"/>
                <w:bCs/>
                <w:sz w:val="28"/>
                <w:szCs w:val="28"/>
                <w:lang w:val="es-ES_tradnl"/>
              </w:rPr>
            </w:pPr>
          </w:p>
          <w:p w14:paraId="3A6511D4" w14:textId="77777777" w:rsidR="00CE1B37" w:rsidRPr="007B5E56" w:rsidRDefault="00CE1B37" w:rsidP="007B5E56">
            <w:pPr>
              <w:spacing w:after="160" w:line="259" w:lineRule="auto"/>
              <w:rPr>
                <w:rFonts w:asciiTheme="minorHAnsi" w:hAnsiTheme="minorHAnsi"/>
                <w:bCs/>
                <w:sz w:val="28"/>
                <w:szCs w:val="28"/>
                <w:lang w:val="es-ES_tradnl"/>
              </w:rPr>
            </w:pPr>
          </w:p>
          <w:p w14:paraId="3C040D2B" w14:textId="77777777" w:rsidR="007B5E56" w:rsidRPr="007B5E56" w:rsidRDefault="007B5E56" w:rsidP="007B5E56">
            <w:pPr>
              <w:spacing w:after="160" w:line="259" w:lineRule="auto"/>
              <w:rPr>
                <w:rFonts w:asciiTheme="minorHAnsi" w:hAnsiTheme="minorHAnsi"/>
                <w:bCs/>
                <w:sz w:val="28"/>
                <w:szCs w:val="28"/>
                <w:lang w:val="es-ES_tradnl"/>
              </w:rPr>
            </w:pPr>
          </w:p>
        </w:tc>
      </w:tr>
    </w:tbl>
    <w:p w14:paraId="1C0A4B90" w14:textId="77777777" w:rsidR="00CE1B37" w:rsidRPr="007B5E56" w:rsidRDefault="00CE1B37" w:rsidP="00CE1B37">
      <w:pPr>
        <w:rPr>
          <w:bCs/>
          <w:sz w:val="10"/>
          <w:szCs w:val="10"/>
          <w:lang w:val="es-ES_tradnl"/>
        </w:rPr>
      </w:pPr>
    </w:p>
    <w:p w14:paraId="52018AFC" w14:textId="77777777" w:rsidR="00CE1B37" w:rsidRPr="007B5E56" w:rsidRDefault="00CE1B37" w:rsidP="00CE1B37">
      <w:pPr>
        <w:rPr>
          <w:bCs/>
          <w:sz w:val="28"/>
          <w:szCs w:val="28"/>
          <w:lang w:val="es-ES_tradnl"/>
        </w:rPr>
      </w:pPr>
      <w:r w:rsidRPr="007B5E56">
        <w:rPr>
          <w:bCs/>
          <w:sz w:val="28"/>
          <w:szCs w:val="28"/>
          <w:lang w:val="es-ES_tradnl"/>
        </w:rPr>
        <w:t xml:space="preserve">Segundo paso: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1"/>
        <w:gridCol w:w="4417"/>
      </w:tblGrid>
      <w:tr w:rsidR="007B5E56" w:rsidRPr="007B5E56" w14:paraId="5445254A" w14:textId="77777777" w:rsidTr="008D1B7B">
        <w:tc>
          <w:tcPr>
            <w:tcW w:w="4489" w:type="dxa"/>
          </w:tcPr>
          <w:p w14:paraId="203DD4D1" w14:textId="412996A6" w:rsidR="00CE1B37" w:rsidRPr="007B5E56" w:rsidRDefault="00CE1B37" w:rsidP="007B5E56">
            <w:pPr>
              <w:spacing w:after="160" w:line="259" w:lineRule="auto"/>
              <w:jc w:val="both"/>
              <w:rPr>
                <w:rFonts w:asciiTheme="minorHAnsi" w:hAnsiTheme="minorHAnsi"/>
                <w:bCs/>
                <w:sz w:val="28"/>
                <w:szCs w:val="28"/>
                <w:lang w:val="es-ES_tradnl"/>
              </w:rPr>
            </w:pPr>
            <w:r w:rsidRPr="007B5E56">
              <w:rPr>
                <w:rFonts w:asciiTheme="minorHAnsi" w:hAnsiTheme="minorHAnsi"/>
                <w:iCs/>
                <w:sz w:val="28"/>
                <w:szCs w:val="28"/>
                <w:lang w:val="es-ES_tradnl"/>
              </w:rPr>
              <w:t>Escribe el juicio contrario al juicio crítico que escribiste en el paso 1. Este juicio se refiere al ser m</w:t>
            </w:r>
            <w:r w:rsidR="003445A5" w:rsidRPr="007B5E56">
              <w:rPr>
                <w:rFonts w:asciiTheme="minorHAnsi" w:hAnsiTheme="minorHAnsi"/>
                <w:iCs/>
                <w:sz w:val="28"/>
                <w:szCs w:val="28"/>
                <w:lang w:val="es-ES_tradnl"/>
              </w:rPr>
              <w:t>aestro</w:t>
            </w:r>
            <w:r w:rsidRPr="007B5E56">
              <w:rPr>
                <w:rFonts w:asciiTheme="minorHAnsi" w:hAnsiTheme="minorHAnsi"/>
                <w:iCs/>
                <w:sz w:val="28"/>
                <w:szCs w:val="28"/>
                <w:lang w:val="es-ES_tradnl"/>
              </w:rPr>
              <w:t>(a) que te gustaría ser en el futuro.</w:t>
            </w:r>
          </w:p>
        </w:tc>
        <w:tc>
          <w:tcPr>
            <w:tcW w:w="4489" w:type="dxa"/>
          </w:tcPr>
          <w:p w14:paraId="7F1A25A5" w14:textId="77777777" w:rsidR="00CE1B37" w:rsidRPr="007B5E56" w:rsidRDefault="00CE1B37" w:rsidP="007B5E56">
            <w:pPr>
              <w:spacing w:after="160" w:line="259" w:lineRule="auto"/>
              <w:jc w:val="both"/>
              <w:rPr>
                <w:rFonts w:asciiTheme="minorHAnsi" w:hAnsiTheme="minorHAnsi"/>
                <w:iCs/>
                <w:sz w:val="28"/>
                <w:szCs w:val="28"/>
                <w:lang w:val="es-ES_tradnl"/>
              </w:rPr>
            </w:pPr>
            <w:r w:rsidRPr="007B5E56">
              <w:rPr>
                <w:rFonts w:asciiTheme="minorHAnsi" w:hAnsiTheme="minorHAnsi"/>
                <w:iCs/>
                <w:sz w:val="28"/>
                <w:szCs w:val="28"/>
                <w:lang w:val="es-ES_tradnl"/>
              </w:rPr>
              <w:t>Afirmaciones que fundarían este juicio futuro que quiero que se haga de mí (¿qué acciones nuevas necesito realizar?)</w:t>
            </w:r>
          </w:p>
          <w:p w14:paraId="29233556" w14:textId="77777777" w:rsidR="00CE1B37" w:rsidRPr="007B5E56" w:rsidRDefault="00CE1B37" w:rsidP="007B5E56">
            <w:pPr>
              <w:spacing w:after="160" w:line="259" w:lineRule="auto"/>
              <w:jc w:val="both"/>
              <w:rPr>
                <w:rFonts w:asciiTheme="minorHAnsi" w:hAnsiTheme="minorHAnsi"/>
                <w:bCs/>
                <w:sz w:val="28"/>
                <w:szCs w:val="28"/>
                <w:lang w:val="es-ES_tradnl"/>
              </w:rPr>
            </w:pPr>
          </w:p>
          <w:p w14:paraId="46C1EA9A" w14:textId="77777777" w:rsidR="00CE1B37" w:rsidRPr="007B5E56" w:rsidRDefault="00CE1B37" w:rsidP="007B5E56">
            <w:pPr>
              <w:spacing w:after="160" w:line="259" w:lineRule="auto"/>
              <w:jc w:val="both"/>
              <w:rPr>
                <w:rFonts w:asciiTheme="minorHAnsi" w:hAnsiTheme="minorHAnsi"/>
                <w:bCs/>
                <w:sz w:val="28"/>
                <w:szCs w:val="28"/>
                <w:lang w:val="es-ES_tradnl"/>
              </w:rPr>
            </w:pPr>
          </w:p>
          <w:p w14:paraId="0F57E11C" w14:textId="77777777" w:rsidR="00CE1B37" w:rsidRDefault="00CE1B37" w:rsidP="007B5E56">
            <w:pPr>
              <w:spacing w:after="160" w:line="259" w:lineRule="auto"/>
              <w:jc w:val="both"/>
              <w:rPr>
                <w:rFonts w:asciiTheme="minorHAnsi" w:hAnsiTheme="minorHAnsi"/>
                <w:bCs/>
                <w:sz w:val="28"/>
                <w:szCs w:val="28"/>
                <w:lang w:val="es-ES_tradnl"/>
              </w:rPr>
            </w:pPr>
          </w:p>
          <w:p w14:paraId="3963A126" w14:textId="77777777" w:rsidR="007B5E56" w:rsidRDefault="007B5E56" w:rsidP="007B5E56">
            <w:pPr>
              <w:spacing w:after="160" w:line="259" w:lineRule="auto"/>
              <w:jc w:val="both"/>
              <w:rPr>
                <w:rFonts w:asciiTheme="minorHAnsi" w:hAnsiTheme="minorHAnsi"/>
                <w:bCs/>
                <w:sz w:val="28"/>
                <w:szCs w:val="28"/>
                <w:lang w:val="es-ES_tradnl"/>
              </w:rPr>
            </w:pPr>
          </w:p>
          <w:p w14:paraId="17E200CB" w14:textId="77777777" w:rsidR="007B5E56" w:rsidRPr="007B5E56" w:rsidRDefault="007B5E56" w:rsidP="007B5E56">
            <w:pPr>
              <w:spacing w:after="160" w:line="259" w:lineRule="auto"/>
              <w:jc w:val="both"/>
              <w:rPr>
                <w:rFonts w:asciiTheme="minorHAnsi" w:hAnsiTheme="minorHAnsi"/>
                <w:bCs/>
                <w:sz w:val="28"/>
                <w:szCs w:val="28"/>
                <w:lang w:val="es-ES_tradnl"/>
              </w:rPr>
            </w:pPr>
          </w:p>
        </w:tc>
      </w:tr>
    </w:tbl>
    <w:p w14:paraId="7BB474E6" w14:textId="77777777" w:rsidR="00CE1B37" w:rsidRPr="00CE1B37" w:rsidRDefault="00CE1B37">
      <w:pPr>
        <w:rPr>
          <w:sz w:val="28"/>
          <w:szCs w:val="28"/>
        </w:rPr>
      </w:pPr>
    </w:p>
    <w:sectPr w:rsidR="00CE1B37" w:rsidRPr="00CE1B37" w:rsidSect="00032249">
      <w:headerReference w:type="default" r:id="rId9"/>
      <w:footerReference w:type="default" r:id="rId10"/>
      <w:pgSz w:w="12240" w:h="15840"/>
      <w:pgMar w:top="1417" w:right="1701" w:bottom="1417" w:left="1701" w:header="708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16C3D" w14:textId="77777777" w:rsidR="00D234CB" w:rsidRDefault="00D234CB" w:rsidP="00E30E2A">
      <w:pPr>
        <w:spacing w:after="0" w:line="240" w:lineRule="auto"/>
      </w:pPr>
      <w:r>
        <w:separator/>
      </w:r>
    </w:p>
  </w:endnote>
  <w:endnote w:type="continuationSeparator" w:id="0">
    <w:p w14:paraId="200203C6" w14:textId="77777777" w:rsidR="00D234CB" w:rsidRDefault="00D234CB" w:rsidP="00E3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C1EA1" w14:textId="77777777" w:rsidR="00032249" w:rsidRPr="00B00D48" w:rsidRDefault="00032249" w:rsidP="00032249">
    <w:pPr>
      <w:spacing w:after="0" w:line="240" w:lineRule="auto"/>
      <w:ind w:right="360"/>
      <w:rPr>
        <w:rFonts w:asciiTheme="majorHAnsi" w:eastAsia="Calibri" w:hAnsiTheme="majorHAnsi" w:cstheme="majorHAnsi"/>
        <w:color w:val="000000"/>
        <w:sz w:val="14"/>
        <w:szCs w:val="14"/>
      </w:rPr>
    </w:pPr>
    <w:r w:rsidRPr="005C4F6E">
      <w:rPr>
        <w:rFonts w:cstheme="minorHAnsi"/>
        <w:bCs/>
        <w:noProof/>
        <w:color w:val="404040" w:themeColor="text1" w:themeTint="BF"/>
        <w:sz w:val="12"/>
        <w:szCs w:val="12"/>
        <w:lang w:eastAsia="es-ES"/>
      </w:rPr>
      <w:drawing>
        <wp:anchor distT="0" distB="0" distL="114300" distR="114300" simplePos="0" relativeHeight="251661312" behindDoc="0" locked="0" layoutInCell="1" allowOverlap="1" wp14:anchorId="006FEDD2" wp14:editId="610330E8">
          <wp:simplePos x="0" y="0"/>
          <wp:positionH relativeFrom="margin">
            <wp:posOffset>4743450</wp:posOffset>
          </wp:positionH>
          <wp:positionV relativeFrom="paragraph">
            <wp:posOffset>-104775</wp:posOffset>
          </wp:positionV>
          <wp:extent cx="1257300" cy="266580"/>
          <wp:effectExtent l="0" t="0" r="0" b="635"/>
          <wp:wrapNone/>
          <wp:docPr id="68513330" name="Imagen 68513330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35" descr="Dibujo en blanco y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26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1CDB">
      <w:rPr>
        <w:rFonts w:cstheme="minorHAnsi"/>
        <w:bCs/>
        <w:noProof/>
        <w:color w:val="AEAAAA" w:themeColor="background2" w:themeShade="BF"/>
        <w:sz w:val="12"/>
        <w:szCs w:val="12"/>
        <w:lang w:val="es-ES_tradn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782726" wp14:editId="6682AD33">
              <wp:simplePos x="0" y="0"/>
              <wp:positionH relativeFrom="margin">
                <wp:posOffset>1390650</wp:posOffset>
              </wp:positionH>
              <wp:positionV relativeFrom="paragraph">
                <wp:posOffset>-49530</wp:posOffset>
              </wp:positionV>
              <wp:extent cx="3248025" cy="301625"/>
              <wp:effectExtent l="0" t="0" r="9525" b="3175"/>
              <wp:wrapSquare wrapText="bothSides"/>
              <wp:docPr id="75972375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CE607B" w14:textId="77777777" w:rsidR="00032249" w:rsidRPr="004F5B1F" w:rsidRDefault="00032249" w:rsidP="00032249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CENTRO DE PERFECCIONAMIENTO, EXPERIMENTACIÓN E INVESTIGACIONES PEDAGÓGICAS</w:t>
                          </w:r>
                        </w:p>
                        <w:p w14:paraId="7258442B" w14:textId="77777777" w:rsidR="00032249" w:rsidRPr="004F5B1F" w:rsidRDefault="00032249" w:rsidP="00032249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RED MAESTROS DE MAESTROS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78272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9.5pt;margin-top:-3.9pt;width:255.75pt;height:2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" stroked="f">
              <v:textbox>
                <w:txbxContent>
                  <w:p w14:paraId="72CE607B" w14:textId="77777777" w:rsidR="00032249" w:rsidRPr="004F5B1F" w:rsidRDefault="00032249" w:rsidP="00032249">
                    <w:pPr>
                      <w:spacing w:after="0" w:line="240" w:lineRule="auto"/>
                      <w:jc w:val="center"/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CENTRO DE PERFECCIONAMIENTO, EXPERIMENTACIÓN E INVESTIGACIONES PEDAGÓGICAS</w:t>
                    </w:r>
                  </w:p>
                  <w:p w14:paraId="7258442B" w14:textId="77777777" w:rsidR="00032249" w:rsidRPr="004F5B1F" w:rsidRDefault="00032249" w:rsidP="00032249">
                    <w:pPr>
                      <w:spacing w:after="0" w:line="240" w:lineRule="auto"/>
                      <w:jc w:val="center"/>
                      <w:rPr>
                        <w:rFonts w:cstheme="minorHAnsi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RED MAESTROS DE MAESTROS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5C4F6E">
      <w:rPr>
        <w:rFonts w:cstheme="minorHAnsi"/>
        <w:bCs/>
        <w:noProof/>
        <w:color w:val="404040" w:themeColor="text1" w:themeTint="BF"/>
        <w:sz w:val="16"/>
        <w:szCs w:val="16"/>
        <w:lang w:eastAsia="es-ES"/>
      </w:rPr>
      <w:drawing>
        <wp:inline distT="0" distB="0" distL="0" distR="0" wp14:anchorId="3E3B79E9" wp14:editId="0AC0A734">
          <wp:extent cx="1224501" cy="45719"/>
          <wp:effectExtent l="0" t="0" r="0" b="0"/>
          <wp:docPr id="745041695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 flipV="1">
                    <a:off x="0" y="0"/>
                    <a:ext cx="1736219" cy="648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</w:t>
    </w:r>
  </w:p>
  <w:p w14:paraId="40A78DA1" w14:textId="37E54D2C" w:rsidR="00221F4F" w:rsidRPr="00B00D48" w:rsidRDefault="00221F4F" w:rsidP="00032249">
    <w:pPr>
      <w:spacing w:after="0" w:line="240" w:lineRule="auto"/>
      <w:ind w:right="360"/>
      <w:jc w:val="center"/>
      <w:rPr>
        <w:rFonts w:asciiTheme="majorHAnsi" w:eastAsia="Calibri" w:hAnsiTheme="majorHAnsi" w:cstheme="majorHAnsi"/>
        <w:color w:val="000000"/>
        <w:sz w:val="14"/>
        <w:szCs w:val="14"/>
      </w:rPr>
    </w:pPr>
  </w:p>
  <w:p w14:paraId="716000B2" w14:textId="76F13D84" w:rsidR="007B5E56" w:rsidRPr="00B00D48" w:rsidRDefault="007B5E56" w:rsidP="00221F4F">
    <w:pPr>
      <w:spacing w:after="0" w:line="240" w:lineRule="auto"/>
      <w:ind w:right="360"/>
      <w:jc w:val="center"/>
      <w:rPr>
        <w:rFonts w:asciiTheme="majorHAnsi" w:eastAsia="Calibri" w:hAnsiTheme="majorHAnsi" w:cstheme="majorHAnsi"/>
        <w:color w:val="000000"/>
        <w:sz w:val="14"/>
        <w:szCs w:val="14"/>
      </w:rPr>
    </w:pPr>
  </w:p>
  <w:p w14:paraId="2960BB7A" w14:textId="39D7341B" w:rsidR="00E30E2A" w:rsidRDefault="00E30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6A9B5" w14:textId="77777777" w:rsidR="00D234CB" w:rsidRDefault="00D234CB" w:rsidP="00E30E2A">
      <w:pPr>
        <w:spacing w:after="0" w:line="240" w:lineRule="auto"/>
      </w:pPr>
      <w:r>
        <w:separator/>
      </w:r>
    </w:p>
  </w:footnote>
  <w:footnote w:type="continuationSeparator" w:id="0">
    <w:p w14:paraId="008C5727" w14:textId="77777777" w:rsidR="00D234CB" w:rsidRDefault="00D234CB" w:rsidP="00E3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AE1A5" w14:textId="1270539E" w:rsidR="00E93AD7" w:rsidRDefault="007B5E56" w:rsidP="00E93AD7">
    <w:pPr>
      <w:pStyle w:val="Encabezado"/>
    </w:pPr>
    <w:r w:rsidRPr="00FF21D1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FDAAC99" wp14:editId="5989B1A1">
          <wp:simplePos x="0" y="0"/>
          <wp:positionH relativeFrom="margin">
            <wp:align>right</wp:align>
          </wp:positionH>
          <wp:positionV relativeFrom="paragraph">
            <wp:posOffset>-67310</wp:posOffset>
          </wp:positionV>
          <wp:extent cx="1047750" cy="508000"/>
          <wp:effectExtent l="0" t="0" r="0" b="6350"/>
          <wp:wrapTight wrapText="bothSides">
            <wp:wrapPolygon edited="0">
              <wp:start x="6676" y="0"/>
              <wp:lineTo x="0" y="0"/>
              <wp:lineTo x="0" y="21060"/>
              <wp:lineTo x="21207" y="21060"/>
              <wp:lineTo x="21207" y="6480"/>
              <wp:lineTo x="12567" y="0"/>
              <wp:lineTo x="6676" y="0"/>
            </wp:wrapPolygon>
          </wp:wrapTight>
          <wp:docPr id="595270460" name="Imagen 595270460" descr="C:\Documents and Settings\macarena.rojas.MINEDUCA\Escritorio\logos\Nuevo Logo R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acarena.rojas.MINEDUCA\Escritorio\logos\Nuevo Logo RM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86D">
      <w:rPr>
        <w:noProof/>
        <w:lang w:eastAsia="es-CL"/>
      </w:rPr>
      <w:drawing>
        <wp:inline distT="0" distB="0" distL="0" distR="0" wp14:anchorId="6341DB5C" wp14:editId="70893807">
          <wp:extent cx="3409950" cy="375411"/>
          <wp:effectExtent l="0" t="0" r="0" b="5715"/>
          <wp:docPr id="634935720" name="Imagen 6349357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43060" cy="379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3AD7">
      <w:t xml:space="preserve">                                                           </w:t>
    </w:r>
    <w:r w:rsidR="00E93AD7">
      <w:rPr>
        <w:noProof/>
      </w:rPr>
      <w:t xml:space="preserve">                                                  </w:t>
    </w:r>
  </w:p>
  <w:p w14:paraId="6355C048" w14:textId="315D894F" w:rsidR="00E30E2A" w:rsidRPr="00E93AD7" w:rsidRDefault="00E30E2A" w:rsidP="00E93A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B37"/>
    <w:rsid w:val="00032249"/>
    <w:rsid w:val="00221F4F"/>
    <w:rsid w:val="002B4EFD"/>
    <w:rsid w:val="003445A5"/>
    <w:rsid w:val="003F4554"/>
    <w:rsid w:val="0046121D"/>
    <w:rsid w:val="00677695"/>
    <w:rsid w:val="007B5E56"/>
    <w:rsid w:val="00890501"/>
    <w:rsid w:val="00906D7F"/>
    <w:rsid w:val="00A23BD8"/>
    <w:rsid w:val="00CE1B37"/>
    <w:rsid w:val="00D10B6C"/>
    <w:rsid w:val="00D234CB"/>
    <w:rsid w:val="00E30E2A"/>
    <w:rsid w:val="00E93AD7"/>
    <w:rsid w:val="00ED0A40"/>
    <w:rsid w:val="00FA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C79034"/>
  <w15:docId w15:val="{610F954C-7F8D-453A-B805-4D36F19D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E2A"/>
  </w:style>
  <w:style w:type="paragraph" w:styleId="Piedepgina">
    <w:name w:val="footer"/>
    <w:basedOn w:val="Normal"/>
    <w:link w:val="Piedepgina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E2A"/>
  </w:style>
  <w:style w:type="table" w:styleId="Tablaconcuadrcula">
    <w:name w:val="Table Grid"/>
    <w:basedOn w:val="Tablanormal"/>
    <w:uiPriority w:val="59"/>
    <w:rsid w:val="00CE1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lantillas%20personalizadas%20de%20Office\Doc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Doc2.dotx</Template>
  <TotalTime>17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Alicia Betancourt Dellarossa</dc:creator>
  <cp:keywords/>
  <dc:description/>
  <cp:lastModifiedBy>Cecilia Ximena Magaña Cabrera</cp:lastModifiedBy>
  <cp:revision>7</cp:revision>
  <cp:lastPrinted>2018-01-31T15:06:00Z</cp:lastPrinted>
  <dcterms:created xsi:type="dcterms:W3CDTF">2018-01-17T17:50:00Z</dcterms:created>
  <dcterms:modified xsi:type="dcterms:W3CDTF">2024-05-14T15:28:00Z</dcterms:modified>
</cp:coreProperties>
</file>