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DC7AD" w14:textId="77777777" w:rsidR="00ED6CF0" w:rsidRPr="00FB1F5F" w:rsidRDefault="00ED6CF0" w:rsidP="00ED6CF0">
      <w:pPr>
        <w:spacing w:line="480" w:lineRule="auto"/>
        <w:jc w:val="center"/>
        <w:rPr>
          <w:rFonts w:cs="Arial"/>
          <w:b/>
          <w:sz w:val="24"/>
          <w:szCs w:val="24"/>
        </w:rPr>
      </w:pPr>
      <w:r w:rsidRPr="00FB1F5F">
        <w:rPr>
          <w:rFonts w:cs="Arial"/>
          <w:b/>
          <w:sz w:val="24"/>
          <w:szCs w:val="24"/>
        </w:rPr>
        <w:t>Formato para registrar la evaluación del informe final de Investigación – Acción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1"/>
        <w:gridCol w:w="2461"/>
        <w:gridCol w:w="2481"/>
        <w:gridCol w:w="2771"/>
        <w:gridCol w:w="2891"/>
      </w:tblGrid>
      <w:tr w:rsidR="00ED6CF0" w:rsidRPr="00FB1F5F" w14:paraId="4DCE0DFC" w14:textId="77777777" w:rsidTr="006D3EB6">
        <w:trPr>
          <w:trHeight w:val="813"/>
        </w:trPr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226E4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1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AADA28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Aceptable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2802EDC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¿Por qué?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4A92915A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No aceptable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73DF04F5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¿Por qué?</w:t>
            </w:r>
          </w:p>
        </w:tc>
      </w:tr>
      <w:tr w:rsidR="00ED6CF0" w:rsidRPr="00FB1F5F" w14:paraId="3D6896E8" w14:textId="77777777" w:rsidTr="006D3EB6">
        <w:trPr>
          <w:trHeight w:val="957"/>
        </w:trPr>
        <w:tc>
          <w:tcPr>
            <w:tcW w:w="199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B546F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Resumen</w:t>
            </w:r>
          </w:p>
        </w:tc>
        <w:tc>
          <w:tcPr>
            <w:tcW w:w="2512" w:type="dxa"/>
          </w:tcPr>
          <w:p w14:paraId="68E328FF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6DA8B672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7C6C1E42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5AD1CB14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</w:tr>
      <w:tr w:rsidR="00ED6CF0" w:rsidRPr="00FB1F5F" w14:paraId="02A7209E" w14:textId="77777777" w:rsidTr="006D3EB6">
        <w:trPr>
          <w:trHeight w:val="1000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072178C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Introducción</w:t>
            </w:r>
          </w:p>
        </w:tc>
        <w:tc>
          <w:tcPr>
            <w:tcW w:w="2512" w:type="dxa"/>
          </w:tcPr>
          <w:p w14:paraId="63FE4AD2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2D8948F6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06C0C3B6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2C20D564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</w:tr>
      <w:tr w:rsidR="00ED6CF0" w:rsidRPr="00FB1F5F" w14:paraId="756F9B33" w14:textId="77777777" w:rsidTr="006D3EB6">
        <w:trPr>
          <w:trHeight w:val="830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609B0538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Método</w:t>
            </w:r>
          </w:p>
        </w:tc>
        <w:tc>
          <w:tcPr>
            <w:tcW w:w="2512" w:type="dxa"/>
          </w:tcPr>
          <w:p w14:paraId="36241B8D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2241B16A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4D3FE408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271BED69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</w:tr>
      <w:tr w:rsidR="00ED6CF0" w:rsidRPr="00FB1F5F" w14:paraId="3AAF64D1" w14:textId="77777777" w:rsidTr="006D3EB6">
        <w:trPr>
          <w:trHeight w:val="983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55A1ED5C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Exposición de resultados</w:t>
            </w:r>
          </w:p>
        </w:tc>
        <w:tc>
          <w:tcPr>
            <w:tcW w:w="2512" w:type="dxa"/>
          </w:tcPr>
          <w:p w14:paraId="401BC9C0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051790BD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741848CC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62ADA568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</w:tr>
      <w:tr w:rsidR="00ED6CF0" w:rsidRPr="00FB1F5F" w14:paraId="3BE600A0" w14:textId="77777777" w:rsidTr="006D3EB6">
        <w:trPr>
          <w:trHeight w:val="1133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5BB7E30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Referencias bibliográficas</w:t>
            </w:r>
          </w:p>
        </w:tc>
        <w:tc>
          <w:tcPr>
            <w:tcW w:w="2512" w:type="dxa"/>
          </w:tcPr>
          <w:p w14:paraId="34E4F698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4ED4E223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57F4260A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4C6438DB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</w:tr>
      <w:tr w:rsidR="00ED6CF0" w:rsidRPr="00FB1F5F" w14:paraId="687B73EC" w14:textId="77777777" w:rsidTr="006D3EB6">
        <w:trPr>
          <w:trHeight w:val="972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1B2D684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Anexos</w:t>
            </w:r>
          </w:p>
        </w:tc>
        <w:tc>
          <w:tcPr>
            <w:tcW w:w="2512" w:type="dxa"/>
          </w:tcPr>
          <w:p w14:paraId="44DC3801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4F5D6517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4CFC1552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7DCACF31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</w:tr>
      <w:tr w:rsidR="00ED6CF0" w:rsidRPr="00FB1F5F" w14:paraId="77C87EAC" w14:textId="77777777" w:rsidTr="006D3EB6">
        <w:trPr>
          <w:trHeight w:val="1122"/>
        </w:trPr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631B1EF1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  <w:r w:rsidRPr="00FB1F5F">
              <w:rPr>
                <w:rFonts w:cs="Arial"/>
                <w:b/>
              </w:rPr>
              <w:t>Comentarios Generales</w:t>
            </w:r>
          </w:p>
        </w:tc>
        <w:tc>
          <w:tcPr>
            <w:tcW w:w="2512" w:type="dxa"/>
          </w:tcPr>
          <w:p w14:paraId="227EE735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551" w:type="dxa"/>
          </w:tcPr>
          <w:p w14:paraId="7978A60E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835" w:type="dxa"/>
          </w:tcPr>
          <w:p w14:paraId="24876411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977" w:type="dxa"/>
          </w:tcPr>
          <w:p w14:paraId="7916B91D" w14:textId="77777777" w:rsidR="00ED6CF0" w:rsidRPr="00FB1F5F" w:rsidRDefault="00ED6CF0" w:rsidP="006D3EB6">
            <w:pPr>
              <w:jc w:val="center"/>
              <w:rPr>
                <w:rFonts w:cs="Arial"/>
                <w:b/>
              </w:rPr>
            </w:pPr>
          </w:p>
        </w:tc>
      </w:tr>
    </w:tbl>
    <w:p w14:paraId="27272093" w14:textId="77777777" w:rsidR="00305581" w:rsidRPr="00305581" w:rsidRDefault="00305581" w:rsidP="00305581">
      <w:pPr>
        <w:rPr>
          <w:lang w:val="en-US"/>
        </w:rPr>
      </w:pPr>
    </w:p>
    <w:p w14:paraId="21AE79A9" w14:textId="3D7DF9FF" w:rsidR="00305581" w:rsidRPr="00305581" w:rsidRDefault="00305581" w:rsidP="00305581">
      <w:pPr>
        <w:tabs>
          <w:tab w:val="left" w:pos="8685"/>
        </w:tabs>
        <w:rPr>
          <w:lang w:val="en-US"/>
        </w:rPr>
      </w:pPr>
      <w:r>
        <w:rPr>
          <w:lang w:val="en-US"/>
        </w:rPr>
        <w:tab/>
      </w:r>
    </w:p>
    <w:sectPr w:rsidR="00305581" w:rsidRPr="00305581" w:rsidSect="00B20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276" w:right="1843" w:bottom="900" w:left="1417" w:header="708" w:footer="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85267" w14:textId="77777777" w:rsidR="0035503B" w:rsidRDefault="0035503B" w:rsidP="00E30E2A">
      <w:pPr>
        <w:spacing w:after="0" w:line="240" w:lineRule="auto"/>
      </w:pPr>
      <w:r>
        <w:separator/>
      </w:r>
    </w:p>
  </w:endnote>
  <w:endnote w:type="continuationSeparator" w:id="0">
    <w:p w14:paraId="5BDC8B0F" w14:textId="77777777" w:rsidR="0035503B" w:rsidRDefault="0035503B" w:rsidP="00E30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0A088" w14:textId="77777777" w:rsidR="00305581" w:rsidRDefault="003055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6483" w14:textId="765BD328" w:rsidR="00D945D1" w:rsidRPr="00B00D48" w:rsidRDefault="00305581" w:rsidP="00EF6EF9">
    <w:pPr>
      <w:spacing w:after="0" w:line="240" w:lineRule="auto"/>
      <w:ind w:right="360"/>
      <w:rPr>
        <w:rFonts w:asciiTheme="majorHAnsi" w:eastAsia="Calibri" w:hAnsiTheme="majorHAnsi" w:cstheme="majorHAnsi"/>
        <w:color w:val="000000"/>
        <w:sz w:val="14"/>
        <w:szCs w:val="14"/>
      </w:rPr>
    </w:pPr>
    <w:bookmarkStart w:id="0" w:name="_Hlk5091190"/>
    <w:r w:rsidRPr="004D1CDB">
      <w:rPr>
        <w:rFonts w:cstheme="minorHAnsi"/>
        <w:bCs/>
        <w:noProof/>
        <w:color w:val="AEAAAA" w:themeColor="background2" w:themeShade="BF"/>
        <w:sz w:val="12"/>
        <w:szCs w:val="12"/>
        <w:lang w:val="es-ES_tradnl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EF4CE24" wp14:editId="3BC08E35">
              <wp:simplePos x="0" y="0"/>
              <wp:positionH relativeFrom="margin">
                <wp:align>center</wp:align>
              </wp:positionH>
              <wp:positionV relativeFrom="paragraph">
                <wp:posOffset>-26035</wp:posOffset>
              </wp:positionV>
              <wp:extent cx="3248025" cy="301625"/>
              <wp:effectExtent l="0" t="0" r="9525" b="3175"/>
              <wp:wrapSquare wrapText="bothSides"/>
              <wp:docPr id="75972375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2D8667" w14:textId="4D675360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CENTRO DE PERFECCIONAMIENTO, EXPERIMENTACIÓN E INVESTIGACIONES PEDAGÓGICAS</w:t>
                          </w:r>
                        </w:p>
                        <w:p w14:paraId="418A0E43" w14:textId="77777777" w:rsidR="00155097" w:rsidRPr="004F5B1F" w:rsidRDefault="00155097" w:rsidP="00155097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</w:rPr>
                          </w:pPr>
                          <w:r w:rsidRPr="004F5B1F">
                            <w:rPr>
                              <w:rFonts w:cstheme="minorHAnsi"/>
                              <w:bCs/>
                              <w:sz w:val="12"/>
                              <w:szCs w:val="12"/>
                              <w:lang w:val="es-ES_tradnl"/>
                            </w:rPr>
                            <w:t>RED MAESTROS DE MAESTROS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4CE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2.05pt;width:255.75pt;height:23.75pt;z-index: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" stroked="f">
              <v:textbox>
                <w:txbxContent>
                  <w:p w14:paraId="642D8667" w14:textId="4D675360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CENTRO DE PERFECCIONAMIENTO, EXPERIMENTACIÓN E INVESTIGACIONES PEDAGÓGICAS</w:t>
                    </w:r>
                  </w:p>
                  <w:p w14:paraId="418A0E43" w14:textId="77777777" w:rsidR="00155097" w:rsidRPr="004F5B1F" w:rsidRDefault="00155097" w:rsidP="00155097">
                    <w:pPr>
                      <w:spacing w:after="0" w:line="240" w:lineRule="auto"/>
                      <w:jc w:val="center"/>
                      <w:rPr>
                        <w:rFonts w:cstheme="minorHAnsi"/>
                      </w:rPr>
                    </w:pPr>
                    <w:r w:rsidRPr="004F5B1F">
                      <w:rPr>
                        <w:rFonts w:cstheme="minorHAnsi"/>
                        <w:bCs/>
                        <w:sz w:val="12"/>
                        <w:szCs w:val="12"/>
                        <w:lang w:val="es-ES_tradnl"/>
                      </w:rPr>
                      <w:t>RED MAESTROS DE MAESTROS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9224F" w:rsidRPr="005C4F6E">
      <w:rPr>
        <w:rFonts w:cstheme="minorHAnsi"/>
        <w:bCs/>
        <w:noProof/>
        <w:color w:val="404040" w:themeColor="text1" w:themeTint="BF"/>
        <w:sz w:val="12"/>
        <w:szCs w:val="12"/>
        <w:lang w:eastAsia="es-ES"/>
      </w:rPr>
      <w:drawing>
        <wp:anchor distT="0" distB="0" distL="114300" distR="114300" simplePos="0" relativeHeight="251659264" behindDoc="0" locked="0" layoutInCell="1" allowOverlap="1" wp14:anchorId="24B851B3" wp14:editId="336E9C4C">
          <wp:simplePos x="0" y="0"/>
          <wp:positionH relativeFrom="margin">
            <wp:posOffset>6696075</wp:posOffset>
          </wp:positionH>
          <wp:positionV relativeFrom="paragraph">
            <wp:posOffset>46990</wp:posOffset>
          </wp:positionV>
          <wp:extent cx="1257300" cy="266580"/>
          <wp:effectExtent l="0" t="0" r="0" b="635"/>
          <wp:wrapNone/>
          <wp:docPr id="1944632721" name="Imagen 1944632721" descr="Dibujo en blanco y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Imagen 35" descr="Dibujo en blanco y negr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266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4FB">
      <w:rPr>
        <w:rFonts w:asciiTheme="majorHAnsi" w:hAnsiTheme="majorHAnsi" w:cstheme="majorHAnsi"/>
        <w:bCs/>
        <w:color w:val="404040"/>
        <w:sz w:val="14"/>
        <w:szCs w:val="14"/>
        <w:lang w:val="es-ES_tradnl"/>
      </w:rPr>
      <w:t xml:space="preserve">         </w:t>
    </w:r>
    <w:r w:rsidR="00B72E44" w:rsidRPr="005C4F6E">
      <w:rPr>
        <w:rFonts w:cstheme="minorHAnsi"/>
        <w:bCs/>
        <w:noProof/>
        <w:color w:val="404040" w:themeColor="text1" w:themeTint="BF"/>
        <w:sz w:val="16"/>
        <w:szCs w:val="16"/>
        <w:lang w:eastAsia="es-ES"/>
      </w:rPr>
      <w:drawing>
        <wp:inline distT="0" distB="0" distL="0" distR="0" wp14:anchorId="7A22B7BC" wp14:editId="20EFACBF">
          <wp:extent cx="1224501" cy="45719"/>
          <wp:effectExtent l="0" t="0" r="0" b="0"/>
          <wp:docPr id="579112406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1736219" cy="648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0"/>
  <w:p w14:paraId="66DDD048" w14:textId="4F67CEA7" w:rsidR="00E30E2A" w:rsidRDefault="00E30E2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EE2BA" w14:textId="77777777" w:rsidR="00305581" w:rsidRDefault="003055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F3DDB" w14:textId="77777777" w:rsidR="0035503B" w:rsidRDefault="0035503B" w:rsidP="00E30E2A">
      <w:pPr>
        <w:spacing w:after="0" w:line="240" w:lineRule="auto"/>
      </w:pPr>
      <w:r>
        <w:separator/>
      </w:r>
    </w:p>
  </w:footnote>
  <w:footnote w:type="continuationSeparator" w:id="0">
    <w:p w14:paraId="33809E36" w14:textId="77777777" w:rsidR="0035503B" w:rsidRDefault="0035503B" w:rsidP="00E30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39AB3" w14:textId="77777777" w:rsidR="00305581" w:rsidRDefault="003055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4031" w14:textId="263EBCF3" w:rsidR="00E30E2A" w:rsidRPr="00B46F19" w:rsidRDefault="00E7489F" w:rsidP="00B46F19">
    <w:pPr>
      <w:pStyle w:val="Encabezado"/>
    </w:pPr>
    <w:r w:rsidRPr="00EA3450">
      <w:rPr>
        <w:noProof/>
      </w:rPr>
      <w:drawing>
        <wp:inline distT="0" distB="0" distL="0" distR="0" wp14:anchorId="151FA496" wp14:editId="79F9B993">
          <wp:extent cx="3914775" cy="430988"/>
          <wp:effectExtent l="0" t="0" r="0" b="762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68822" cy="458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945D1">
      <w:rPr>
        <w:noProof/>
        <w:lang w:val="es-ES" w:eastAsia="es-ES"/>
      </w:rPr>
      <w:t xml:space="preserve">    </w:t>
    </w:r>
    <w:r w:rsidR="00B46F19">
      <w:t xml:space="preserve">                    </w:t>
    </w:r>
    <w:r w:rsidR="00B202E7">
      <w:t xml:space="preserve">                                                         </w:t>
    </w:r>
    <w:r w:rsidR="00B46F19">
      <w:t xml:space="preserve">  </w:t>
    </w:r>
    <w:r w:rsidR="00B46F19" w:rsidRPr="0085206C">
      <w:rPr>
        <w:noProof/>
        <w:lang w:eastAsia="es-CL"/>
      </w:rPr>
      <w:drawing>
        <wp:inline distT="0" distB="0" distL="0" distR="0" wp14:anchorId="25D7A84D" wp14:editId="5D605841">
          <wp:extent cx="1200150" cy="581025"/>
          <wp:effectExtent l="0" t="0" r="0" b="0"/>
          <wp:docPr id="986701669" name="Imagen 9867016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A0D2A" w14:textId="77777777" w:rsidR="00305581" w:rsidRDefault="003055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A7198"/>
    <w:multiLevelType w:val="hybridMultilevel"/>
    <w:tmpl w:val="459AA81A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2F78E5"/>
    <w:multiLevelType w:val="hybridMultilevel"/>
    <w:tmpl w:val="7BAE3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10BF1"/>
    <w:multiLevelType w:val="hybridMultilevel"/>
    <w:tmpl w:val="7E18E5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77C05"/>
    <w:multiLevelType w:val="multilevel"/>
    <w:tmpl w:val="9C500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0ADF3924"/>
    <w:multiLevelType w:val="hybridMultilevel"/>
    <w:tmpl w:val="B364894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E33A95"/>
    <w:multiLevelType w:val="hybridMultilevel"/>
    <w:tmpl w:val="1B12C3D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62A91"/>
    <w:multiLevelType w:val="multilevel"/>
    <w:tmpl w:val="16F04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FD51EB7"/>
    <w:multiLevelType w:val="hybridMultilevel"/>
    <w:tmpl w:val="1038B0C4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1203D30"/>
    <w:multiLevelType w:val="hybridMultilevel"/>
    <w:tmpl w:val="5D7A8F78"/>
    <w:lvl w:ilvl="0" w:tplc="987E987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2542E4"/>
    <w:multiLevelType w:val="multilevel"/>
    <w:tmpl w:val="7C3ED62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2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5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6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52" w:hanging="2160"/>
      </w:pPr>
      <w:rPr>
        <w:rFonts w:hint="default"/>
      </w:rPr>
    </w:lvl>
  </w:abstractNum>
  <w:abstractNum w:abstractNumId="10" w15:restartNumberingAfterBreak="0">
    <w:nsid w:val="17304834"/>
    <w:multiLevelType w:val="hybridMultilevel"/>
    <w:tmpl w:val="45F8B044"/>
    <w:lvl w:ilvl="0" w:tplc="0338EA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AEB5719"/>
    <w:multiLevelType w:val="hybridMultilevel"/>
    <w:tmpl w:val="2DB6E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A7488"/>
    <w:multiLevelType w:val="multilevel"/>
    <w:tmpl w:val="CAF24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3" w15:restartNumberingAfterBreak="0">
    <w:nsid w:val="231922C6"/>
    <w:multiLevelType w:val="multilevel"/>
    <w:tmpl w:val="7EBC6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A843AD2"/>
    <w:multiLevelType w:val="hybridMultilevel"/>
    <w:tmpl w:val="2C2041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C7997"/>
    <w:multiLevelType w:val="hybridMultilevel"/>
    <w:tmpl w:val="229640D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1956D6B"/>
    <w:multiLevelType w:val="multilevel"/>
    <w:tmpl w:val="2788E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5467748"/>
    <w:multiLevelType w:val="hybridMultilevel"/>
    <w:tmpl w:val="1D2C762E"/>
    <w:lvl w:ilvl="0" w:tplc="5C38657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B2501A"/>
    <w:multiLevelType w:val="hybridMultilevel"/>
    <w:tmpl w:val="96D0505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DC97DB1"/>
    <w:multiLevelType w:val="hybridMultilevel"/>
    <w:tmpl w:val="1256F05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4D1D17"/>
    <w:multiLevelType w:val="hybridMultilevel"/>
    <w:tmpl w:val="3D6A5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A08AE"/>
    <w:multiLevelType w:val="hybridMultilevel"/>
    <w:tmpl w:val="F796E2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4D2C94"/>
    <w:multiLevelType w:val="multilevel"/>
    <w:tmpl w:val="97E60252"/>
    <w:lvl w:ilvl="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 w:hint="default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08" w:hanging="1800"/>
      </w:pPr>
      <w:rPr>
        <w:rFonts w:hint="default"/>
      </w:rPr>
    </w:lvl>
  </w:abstractNum>
  <w:abstractNum w:abstractNumId="23" w15:restartNumberingAfterBreak="0">
    <w:nsid w:val="46C35F4F"/>
    <w:multiLevelType w:val="multilevel"/>
    <w:tmpl w:val="10F87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4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0E818C9"/>
    <w:multiLevelType w:val="hybridMultilevel"/>
    <w:tmpl w:val="885CCE3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3D25BF4"/>
    <w:multiLevelType w:val="hybridMultilevel"/>
    <w:tmpl w:val="898C2B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83638"/>
    <w:multiLevelType w:val="hybridMultilevel"/>
    <w:tmpl w:val="8294DA86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89229CE"/>
    <w:multiLevelType w:val="hybridMultilevel"/>
    <w:tmpl w:val="687CB460"/>
    <w:lvl w:ilvl="0" w:tplc="040C0017">
      <w:start w:val="1"/>
      <w:numFmt w:val="lowerLetter"/>
      <w:lvlText w:val="%1)"/>
      <w:lvlJc w:val="left"/>
      <w:pPr>
        <w:ind w:left="71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6" w:hanging="360"/>
      </w:pPr>
    </w:lvl>
    <w:lvl w:ilvl="2" w:tplc="040C001B" w:tentative="1">
      <w:start w:val="1"/>
      <w:numFmt w:val="lowerRoman"/>
      <w:lvlText w:val="%3."/>
      <w:lvlJc w:val="right"/>
      <w:pPr>
        <w:ind w:left="2156" w:hanging="180"/>
      </w:pPr>
    </w:lvl>
    <w:lvl w:ilvl="3" w:tplc="040C000F" w:tentative="1">
      <w:start w:val="1"/>
      <w:numFmt w:val="decimal"/>
      <w:lvlText w:val="%4."/>
      <w:lvlJc w:val="left"/>
      <w:pPr>
        <w:ind w:left="2876" w:hanging="360"/>
      </w:pPr>
    </w:lvl>
    <w:lvl w:ilvl="4" w:tplc="040C0019" w:tentative="1">
      <w:start w:val="1"/>
      <w:numFmt w:val="lowerLetter"/>
      <w:lvlText w:val="%5."/>
      <w:lvlJc w:val="left"/>
      <w:pPr>
        <w:ind w:left="3596" w:hanging="360"/>
      </w:pPr>
    </w:lvl>
    <w:lvl w:ilvl="5" w:tplc="040C001B" w:tentative="1">
      <w:start w:val="1"/>
      <w:numFmt w:val="lowerRoman"/>
      <w:lvlText w:val="%6."/>
      <w:lvlJc w:val="right"/>
      <w:pPr>
        <w:ind w:left="4316" w:hanging="180"/>
      </w:pPr>
    </w:lvl>
    <w:lvl w:ilvl="6" w:tplc="040C000F" w:tentative="1">
      <w:start w:val="1"/>
      <w:numFmt w:val="decimal"/>
      <w:lvlText w:val="%7."/>
      <w:lvlJc w:val="left"/>
      <w:pPr>
        <w:ind w:left="5036" w:hanging="360"/>
      </w:pPr>
    </w:lvl>
    <w:lvl w:ilvl="7" w:tplc="040C0019" w:tentative="1">
      <w:start w:val="1"/>
      <w:numFmt w:val="lowerLetter"/>
      <w:lvlText w:val="%8."/>
      <w:lvlJc w:val="left"/>
      <w:pPr>
        <w:ind w:left="5756" w:hanging="360"/>
      </w:pPr>
    </w:lvl>
    <w:lvl w:ilvl="8" w:tplc="040C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8" w15:restartNumberingAfterBreak="0">
    <w:nsid w:val="62AE6928"/>
    <w:multiLevelType w:val="hybridMultilevel"/>
    <w:tmpl w:val="3CE0CEE4"/>
    <w:lvl w:ilvl="0" w:tplc="0986A97A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8" w:hanging="360"/>
      </w:pPr>
    </w:lvl>
    <w:lvl w:ilvl="2" w:tplc="040C001B" w:tentative="1">
      <w:start w:val="1"/>
      <w:numFmt w:val="lowerRoman"/>
      <w:lvlText w:val="%3."/>
      <w:lvlJc w:val="right"/>
      <w:pPr>
        <w:ind w:left="3218" w:hanging="180"/>
      </w:pPr>
    </w:lvl>
    <w:lvl w:ilvl="3" w:tplc="040C000F" w:tentative="1">
      <w:start w:val="1"/>
      <w:numFmt w:val="decimal"/>
      <w:lvlText w:val="%4."/>
      <w:lvlJc w:val="left"/>
      <w:pPr>
        <w:ind w:left="3938" w:hanging="360"/>
      </w:pPr>
    </w:lvl>
    <w:lvl w:ilvl="4" w:tplc="040C0019" w:tentative="1">
      <w:start w:val="1"/>
      <w:numFmt w:val="lowerLetter"/>
      <w:lvlText w:val="%5."/>
      <w:lvlJc w:val="left"/>
      <w:pPr>
        <w:ind w:left="4658" w:hanging="360"/>
      </w:pPr>
    </w:lvl>
    <w:lvl w:ilvl="5" w:tplc="040C001B" w:tentative="1">
      <w:start w:val="1"/>
      <w:numFmt w:val="lowerRoman"/>
      <w:lvlText w:val="%6."/>
      <w:lvlJc w:val="right"/>
      <w:pPr>
        <w:ind w:left="5378" w:hanging="180"/>
      </w:pPr>
    </w:lvl>
    <w:lvl w:ilvl="6" w:tplc="040C000F" w:tentative="1">
      <w:start w:val="1"/>
      <w:numFmt w:val="decimal"/>
      <w:lvlText w:val="%7."/>
      <w:lvlJc w:val="left"/>
      <w:pPr>
        <w:ind w:left="6098" w:hanging="360"/>
      </w:pPr>
    </w:lvl>
    <w:lvl w:ilvl="7" w:tplc="040C0019" w:tentative="1">
      <w:start w:val="1"/>
      <w:numFmt w:val="lowerLetter"/>
      <w:lvlText w:val="%8."/>
      <w:lvlJc w:val="left"/>
      <w:pPr>
        <w:ind w:left="6818" w:hanging="360"/>
      </w:pPr>
    </w:lvl>
    <w:lvl w:ilvl="8" w:tplc="04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 w15:restartNumberingAfterBreak="0">
    <w:nsid w:val="667B5BC9"/>
    <w:multiLevelType w:val="hybridMultilevel"/>
    <w:tmpl w:val="58BC9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042A4"/>
    <w:multiLevelType w:val="hybridMultilevel"/>
    <w:tmpl w:val="BA8E668C"/>
    <w:lvl w:ilvl="0" w:tplc="340A0017">
      <w:start w:val="1"/>
      <w:numFmt w:val="lowerLetter"/>
      <w:lvlText w:val="%1)"/>
      <w:lvlJc w:val="left"/>
      <w:pPr>
        <w:ind w:left="1429" w:hanging="360"/>
      </w:pPr>
    </w:lvl>
    <w:lvl w:ilvl="1" w:tplc="340A0019" w:tentative="1">
      <w:start w:val="1"/>
      <w:numFmt w:val="lowerLetter"/>
      <w:lvlText w:val="%2."/>
      <w:lvlJc w:val="left"/>
      <w:pPr>
        <w:ind w:left="2149" w:hanging="360"/>
      </w:pPr>
    </w:lvl>
    <w:lvl w:ilvl="2" w:tplc="340A001B" w:tentative="1">
      <w:start w:val="1"/>
      <w:numFmt w:val="lowerRoman"/>
      <w:lvlText w:val="%3."/>
      <w:lvlJc w:val="right"/>
      <w:pPr>
        <w:ind w:left="2869" w:hanging="180"/>
      </w:pPr>
    </w:lvl>
    <w:lvl w:ilvl="3" w:tplc="340A000F" w:tentative="1">
      <w:start w:val="1"/>
      <w:numFmt w:val="decimal"/>
      <w:lvlText w:val="%4."/>
      <w:lvlJc w:val="left"/>
      <w:pPr>
        <w:ind w:left="3589" w:hanging="360"/>
      </w:pPr>
    </w:lvl>
    <w:lvl w:ilvl="4" w:tplc="340A0019" w:tentative="1">
      <w:start w:val="1"/>
      <w:numFmt w:val="lowerLetter"/>
      <w:lvlText w:val="%5."/>
      <w:lvlJc w:val="left"/>
      <w:pPr>
        <w:ind w:left="4309" w:hanging="360"/>
      </w:pPr>
    </w:lvl>
    <w:lvl w:ilvl="5" w:tplc="340A001B" w:tentative="1">
      <w:start w:val="1"/>
      <w:numFmt w:val="lowerRoman"/>
      <w:lvlText w:val="%6."/>
      <w:lvlJc w:val="right"/>
      <w:pPr>
        <w:ind w:left="5029" w:hanging="180"/>
      </w:pPr>
    </w:lvl>
    <w:lvl w:ilvl="6" w:tplc="340A000F" w:tentative="1">
      <w:start w:val="1"/>
      <w:numFmt w:val="decimal"/>
      <w:lvlText w:val="%7."/>
      <w:lvlJc w:val="left"/>
      <w:pPr>
        <w:ind w:left="5749" w:hanging="360"/>
      </w:pPr>
    </w:lvl>
    <w:lvl w:ilvl="7" w:tplc="340A0019" w:tentative="1">
      <w:start w:val="1"/>
      <w:numFmt w:val="lowerLetter"/>
      <w:lvlText w:val="%8."/>
      <w:lvlJc w:val="left"/>
      <w:pPr>
        <w:ind w:left="6469" w:hanging="360"/>
      </w:pPr>
    </w:lvl>
    <w:lvl w:ilvl="8" w:tplc="34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13255DD"/>
    <w:multiLevelType w:val="hybridMultilevel"/>
    <w:tmpl w:val="EE98FA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4340E"/>
    <w:multiLevelType w:val="hybridMultilevel"/>
    <w:tmpl w:val="826E3A8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79285665"/>
    <w:multiLevelType w:val="hybridMultilevel"/>
    <w:tmpl w:val="062AC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207082">
    <w:abstractNumId w:val="4"/>
  </w:num>
  <w:num w:numId="2" w16cid:durableId="860434303">
    <w:abstractNumId w:val="2"/>
  </w:num>
  <w:num w:numId="3" w16cid:durableId="1373773751">
    <w:abstractNumId w:val="23"/>
  </w:num>
  <w:num w:numId="4" w16cid:durableId="1984045218">
    <w:abstractNumId w:val="11"/>
  </w:num>
  <w:num w:numId="5" w16cid:durableId="619456813">
    <w:abstractNumId w:val="0"/>
  </w:num>
  <w:num w:numId="6" w16cid:durableId="445347186">
    <w:abstractNumId w:val="26"/>
  </w:num>
  <w:num w:numId="7" w16cid:durableId="1301954522">
    <w:abstractNumId w:val="9"/>
  </w:num>
  <w:num w:numId="8" w16cid:durableId="133068743">
    <w:abstractNumId w:val="27"/>
  </w:num>
  <w:num w:numId="9" w16cid:durableId="1680161939">
    <w:abstractNumId w:val="28"/>
  </w:num>
  <w:num w:numId="10" w16cid:durableId="59981470">
    <w:abstractNumId w:val="7"/>
  </w:num>
  <w:num w:numId="11" w16cid:durableId="1885633045">
    <w:abstractNumId w:val="32"/>
  </w:num>
  <w:num w:numId="12" w16cid:durableId="7760268">
    <w:abstractNumId w:val="18"/>
  </w:num>
  <w:num w:numId="13" w16cid:durableId="16929037">
    <w:abstractNumId w:val="1"/>
  </w:num>
  <w:num w:numId="14" w16cid:durableId="738868105">
    <w:abstractNumId w:val="10"/>
  </w:num>
  <w:num w:numId="15" w16cid:durableId="1691294968">
    <w:abstractNumId w:val="21"/>
  </w:num>
  <w:num w:numId="16" w16cid:durableId="144587110">
    <w:abstractNumId w:val="8"/>
  </w:num>
  <w:num w:numId="17" w16cid:durableId="1822504797">
    <w:abstractNumId w:val="3"/>
  </w:num>
  <w:num w:numId="18" w16cid:durableId="341200178">
    <w:abstractNumId w:val="25"/>
  </w:num>
  <w:num w:numId="19" w16cid:durableId="1440031116">
    <w:abstractNumId w:val="30"/>
  </w:num>
  <w:num w:numId="20" w16cid:durableId="1510483167">
    <w:abstractNumId w:val="15"/>
  </w:num>
  <w:num w:numId="21" w16cid:durableId="1814636340">
    <w:abstractNumId w:val="13"/>
  </w:num>
  <w:num w:numId="22" w16cid:durableId="1129473955">
    <w:abstractNumId w:val="33"/>
  </w:num>
  <w:num w:numId="23" w16cid:durableId="2000453435">
    <w:abstractNumId w:val="12"/>
  </w:num>
  <w:num w:numId="24" w16cid:durableId="454376691">
    <w:abstractNumId w:val="24"/>
  </w:num>
  <w:num w:numId="25" w16cid:durableId="1548763525">
    <w:abstractNumId w:val="14"/>
  </w:num>
  <w:num w:numId="26" w16cid:durableId="775517970">
    <w:abstractNumId w:val="22"/>
  </w:num>
  <w:num w:numId="27" w16cid:durableId="1414861246">
    <w:abstractNumId w:val="19"/>
  </w:num>
  <w:num w:numId="28" w16cid:durableId="1618440631">
    <w:abstractNumId w:val="6"/>
  </w:num>
  <w:num w:numId="29" w16cid:durableId="105006094">
    <w:abstractNumId w:val="29"/>
  </w:num>
  <w:num w:numId="30" w16cid:durableId="697897184">
    <w:abstractNumId w:val="16"/>
  </w:num>
  <w:num w:numId="31" w16cid:durableId="244535800">
    <w:abstractNumId w:val="20"/>
  </w:num>
  <w:num w:numId="32" w16cid:durableId="1514422008">
    <w:abstractNumId w:val="31"/>
  </w:num>
  <w:num w:numId="33" w16cid:durableId="1851791055">
    <w:abstractNumId w:val="17"/>
  </w:num>
  <w:num w:numId="34" w16cid:durableId="140903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21E"/>
    <w:rsid w:val="000A4DED"/>
    <w:rsid w:val="000C3CBF"/>
    <w:rsid w:val="0010634F"/>
    <w:rsid w:val="00110A54"/>
    <w:rsid w:val="00112C05"/>
    <w:rsid w:val="00142EC4"/>
    <w:rsid w:val="00144304"/>
    <w:rsid w:val="00155097"/>
    <w:rsid w:val="001613A6"/>
    <w:rsid w:val="0016194E"/>
    <w:rsid w:val="00167F53"/>
    <w:rsid w:val="00175277"/>
    <w:rsid w:val="001D5516"/>
    <w:rsid w:val="001E6D63"/>
    <w:rsid w:val="001F5130"/>
    <w:rsid w:val="00243858"/>
    <w:rsid w:val="00257EA1"/>
    <w:rsid w:val="00270006"/>
    <w:rsid w:val="00277A3D"/>
    <w:rsid w:val="002A43E1"/>
    <w:rsid w:val="002A61E1"/>
    <w:rsid w:val="002B4EFD"/>
    <w:rsid w:val="002C198A"/>
    <w:rsid w:val="002E1BF4"/>
    <w:rsid w:val="00305581"/>
    <w:rsid w:val="00307EA7"/>
    <w:rsid w:val="00326467"/>
    <w:rsid w:val="003327D7"/>
    <w:rsid w:val="003421A9"/>
    <w:rsid w:val="0035503B"/>
    <w:rsid w:val="003B061E"/>
    <w:rsid w:val="003D3C65"/>
    <w:rsid w:val="003F201E"/>
    <w:rsid w:val="003F4554"/>
    <w:rsid w:val="00464274"/>
    <w:rsid w:val="004A7CAD"/>
    <w:rsid w:val="004B4539"/>
    <w:rsid w:val="004C68C6"/>
    <w:rsid w:val="004C72F5"/>
    <w:rsid w:val="004C7F34"/>
    <w:rsid w:val="004D02F3"/>
    <w:rsid w:val="00543C0E"/>
    <w:rsid w:val="0056034C"/>
    <w:rsid w:val="005672FF"/>
    <w:rsid w:val="005679C6"/>
    <w:rsid w:val="00590B99"/>
    <w:rsid w:val="0059224F"/>
    <w:rsid w:val="005A6DFF"/>
    <w:rsid w:val="005B693E"/>
    <w:rsid w:val="005C2811"/>
    <w:rsid w:val="005E6A98"/>
    <w:rsid w:val="00611956"/>
    <w:rsid w:val="0062729F"/>
    <w:rsid w:val="00664250"/>
    <w:rsid w:val="00692417"/>
    <w:rsid w:val="006E6993"/>
    <w:rsid w:val="007003BA"/>
    <w:rsid w:val="007065E9"/>
    <w:rsid w:val="00724C55"/>
    <w:rsid w:val="0073568D"/>
    <w:rsid w:val="00745584"/>
    <w:rsid w:val="00757F06"/>
    <w:rsid w:val="007861FC"/>
    <w:rsid w:val="007950C8"/>
    <w:rsid w:val="007A1270"/>
    <w:rsid w:val="007A2697"/>
    <w:rsid w:val="007A26CD"/>
    <w:rsid w:val="007A7DE0"/>
    <w:rsid w:val="007E16D3"/>
    <w:rsid w:val="007F08CC"/>
    <w:rsid w:val="007F5F38"/>
    <w:rsid w:val="0081350F"/>
    <w:rsid w:val="0082335D"/>
    <w:rsid w:val="00835355"/>
    <w:rsid w:val="008642B3"/>
    <w:rsid w:val="00887DE4"/>
    <w:rsid w:val="008C358F"/>
    <w:rsid w:val="008E2162"/>
    <w:rsid w:val="008F3D2F"/>
    <w:rsid w:val="00922524"/>
    <w:rsid w:val="009313A7"/>
    <w:rsid w:val="0093327D"/>
    <w:rsid w:val="00960980"/>
    <w:rsid w:val="00966779"/>
    <w:rsid w:val="0098238D"/>
    <w:rsid w:val="00992B45"/>
    <w:rsid w:val="0099790C"/>
    <w:rsid w:val="009A45FC"/>
    <w:rsid w:val="009B0623"/>
    <w:rsid w:val="009D1748"/>
    <w:rsid w:val="009D214C"/>
    <w:rsid w:val="00A20635"/>
    <w:rsid w:val="00A21F5C"/>
    <w:rsid w:val="00A24B19"/>
    <w:rsid w:val="00A5267E"/>
    <w:rsid w:val="00A87957"/>
    <w:rsid w:val="00AA52D8"/>
    <w:rsid w:val="00AB73FB"/>
    <w:rsid w:val="00AE4C6D"/>
    <w:rsid w:val="00AF441D"/>
    <w:rsid w:val="00B202E7"/>
    <w:rsid w:val="00B30862"/>
    <w:rsid w:val="00B332E3"/>
    <w:rsid w:val="00B46F19"/>
    <w:rsid w:val="00B54105"/>
    <w:rsid w:val="00B57140"/>
    <w:rsid w:val="00B72E44"/>
    <w:rsid w:val="00B7411E"/>
    <w:rsid w:val="00B74418"/>
    <w:rsid w:val="00B8042A"/>
    <w:rsid w:val="00BA24FB"/>
    <w:rsid w:val="00BB2C03"/>
    <w:rsid w:val="00BF5220"/>
    <w:rsid w:val="00C04D7E"/>
    <w:rsid w:val="00C81E05"/>
    <w:rsid w:val="00C92165"/>
    <w:rsid w:val="00D17EE3"/>
    <w:rsid w:val="00D50673"/>
    <w:rsid w:val="00D843F4"/>
    <w:rsid w:val="00D93DCD"/>
    <w:rsid w:val="00D945D1"/>
    <w:rsid w:val="00DE2A4F"/>
    <w:rsid w:val="00DF6307"/>
    <w:rsid w:val="00E15D38"/>
    <w:rsid w:val="00E3067A"/>
    <w:rsid w:val="00E307B6"/>
    <w:rsid w:val="00E30E2A"/>
    <w:rsid w:val="00E4121E"/>
    <w:rsid w:val="00E7489F"/>
    <w:rsid w:val="00EA1833"/>
    <w:rsid w:val="00EA6769"/>
    <w:rsid w:val="00ED6CF0"/>
    <w:rsid w:val="00EE4B5E"/>
    <w:rsid w:val="00EF6EF9"/>
    <w:rsid w:val="00F21F22"/>
    <w:rsid w:val="00F23A90"/>
    <w:rsid w:val="00F37910"/>
    <w:rsid w:val="00F470A7"/>
    <w:rsid w:val="00F50C4A"/>
    <w:rsid w:val="00F50F7C"/>
    <w:rsid w:val="00F54D39"/>
    <w:rsid w:val="00F8233F"/>
    <w:rsid w:val="00F87695"/>
    <w:rsid w:val="00FC4088"/>
    <w:rsid w:val="00FE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DB4D7C"/>
  <w15:docId w15:val="{C78A3ED9-A833-4E41-986B-C2C636FE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0E2A"/>
  </w:style>
  <w:style w:type="paragraph" w:styleId="Piedepgina">
    <w:name w:val="footer"/>
    <w:basedOn w:val="Normal"/>
    <w:link w:val="PiedepginaCar"/>
    <w:uiPriority w:val="99"/>
    <w:unhideWhenUsed/>
    <w:rsid w:val="00E30E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0E2A"/>
  </w:style>
  <w:style w:type="table" w:styleId="Tablaconcuadrcula">
    <w:name w:val="Table Grid"/>
    <w:basedOn w:val="Tablanormal"/>
    <w:uiPriority w:val="59"/>
    <w:rsid w:val="00E41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121E"/>
    <w:pPr>
      <w:spacing w:after="200" w:line="276" w:lineRule="auto"/>
      <w:ind w:left="720"/>
      <w:contextualSpacing/>
    </w:pPr>
    <w:rPr>
      <w:lang w:val="fr-FR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4121E"/>
    <w:pPr>
      <w:spacing w:after="0" w:line="240" w:lineRule="auto"/>
    </w:pPr>
    <w:rPr>
      <w:sz w:val="20"/>
      <w:szCs w:val="20"/>
      <w:lang w:val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4121E"/>
    <w:rPr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E4121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CBF"/>
    <w:rPr>
      <w:rFonts w:ascii="Segoe UI" w:hAnsi="Segoe UI" w:cs="Segoe UI"/>
      <w:sz w:val="18"/>
      <w:szCs w:val="18"/>
    </w:rPr>
  </w:style>
  <w:style w:type="paragraph" w:styleId="Sinespaciado">
    <w:name w:val="No Spacing"/>
    <w:basedOn w:val="Normal"/>
    <w:link w:val="SinespaciadoCar"/>
    <w:uiPriority w:val="1"/>
    <w:qFormat/>
    <w:rsid w:val="003F20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F201E"/>
    <w:rPr>
      <w:rFonts w:ascii="Times New Roman" w:eastAsia="Times New Roman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Plantillas%20personalizadas%20de%20Office\Doc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Doc2.dotx</Template>
  <TotalTime>0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ADPEP_CPEIP</dc:creator>
  <cp:keywords/>
  <dc:description/>
  <cp:lastModifiedBy>Cecilia Ximena Magaña Cabrera</cp:lastModifiedBy>
  <cp:revision>2</cp:revision>
  <cp:lastPrinted>2018-01-22T20:14:00Z</cp:lastPrinted>
  <dcterms:created xsi:type="dcterms:W3CDTF">2024-05-13T20:11:00Z</dcterms:created>
  <dcterms:modified xsi:type="dcterms:W3CDTF">2024-05-13T20:11:00Z</dcterms:modified>
</cp:coreProperties>
</file>