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28C6" w14:textId="0A5EA155" w:rsidR="00630765" w:rsidRDefault="00630765">
      <w:pPr>
        <w:rPr>
          <w:sz w:val="4"/>
          <w:szCs w:val="4"/>
        </w:rPr>
      </w:pPr>
    </w:p>
    <w:p w14:paraId="011C359A" w14:textId="349D4C47" w:rsidR="00491DF4" w:rsidRDefault="002E3873" w:rsidP="002E3873">
      <w:pPr>
        <w:jc w:val="center"/>
      </w:pPr>
      <w:r>
        <w:rPr>
          <w:noProof/>
        </w:rPr>
        <w:drawing>
          <wp:inline distT="0" distB="0" distL="0" distR="0" wp14:anchorId="0169929B" wp14:editId="5D3425DC">
            <wp:extent cx="1047750" cy="679097"/>
            <wp:effectExtent l="0" t="0" r="0" b="6985"/>
            <wp:docPr id="1" name="Imagen 1" descr="Un dibujo de un grupo de personas en un escen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 grupo de personas en un escenari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7" cy="68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019"/>
      </w:tblGrid>
      <w:tr w:rsidR="00491DF4" w14:paraId="2485E8FB" w14:textId="77777777" w:rsidTr="000F7B63">
        <w:tc>
          <w:tcPr>
            <w:tcW w:w="959" w:type="dxa"/>
            <w:vAlign w:val="center"/>
          </w:tcPr>
          <w:p w14:paraId="324117A2" w14:textId="023E8461" w:rsidR="00491DF4" w:rsidRDefault="00491DF4" w:rsidP="000F7B63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8019" w:type="dxa"/>
            <w:vAlign w:val="center"/>
          </w:tcPr>
          <w:p w14:paraId="06346EA8" w14:textId="307BFD2C" w:rsidR="00491DF4" w:rsidRPr="003C7B44" w:rsidRDefault="00844310" w:rsidP="003C7B4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C7B44">
              <w:rPr>
                <w:b/>
                <w:sz w:val="28"/>
                <w:szCs w:val="28"/>
              </w:rPr>
              <w:t>Foro de cierre “Mis transformaciones”.</w:t>
            </w:r>
          </w:p>
        </w:tc>
      </w:tr>
    </w:tbl>
    <w:p w14:paraId="4AC6FBD9" w14:textId="77777777" w:rsidR="001719DB" w:rsidRPr="00D006DA" w:rsidRDefault="001719DB" w:rsidP="001719DB">
      <w:pPr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9039"/>
      </w:tblGrid>
      <w:tr w:rsidR="003C7B44" w:rsidRPr="003C7B44" w14:paraId="17064958" w14:textId="77777777" w:rsidTr="001719DB">
        <w:tc>
          <w:tcPr>
            <w:tcW w:w="9039" w:type="dxa"/>
            <w:shd w:val="clear" w:color="auto" w:fill="DEEAF6" w:themeFill="accent1" w:themeFillTint="33"/>
          </w:tcPr>
          <w:p w14:paraId="4EB87FA9" w14:textId="6CF3CA1A" w:rsidR="001719DB" w:rsidRPr="003C7B44" w:rsidRDefault="00491DF4" w:rsidP="001719DB">
            <w:pPr>
              <w:rPr>
                <w:sz w:val="26"/>
                <w:szCs w:val="26"/>
              </w:rPr>
            </w:pPr>
            <w:r w:rsidRPr="003C7B44">
              <w:rPr>
                <w:sz w:val="26"/>
                <w:szCs w:val="26"/>
              </w:rPr>
              <w:t>Objetivo</w:t>
            </w:r>
          </w:p>
        </w:tc>
      </w:tr>
      <w:tr w:rsidR="003C7B44" w:rsidRPr="003C7B44" w14:paraId="59E6273B" w14:textId="77777777" w:rsidTr="00491DF4">
        <w:tc>
          <w:tcPr>
            <w:tcW w:w="9039" w:type="dxa"/>
            <w:shd w:val="clear" w:color="auto" w:fill="auto"/>
          </w:tcPr>
          <w:p w14:paraId="738B10B5" w14:textId="77777777" w:rsidR="00491DF4" w:rsidRDefault="00491DF4" w:rsidP="001719DB">
            <w:pPr>
              <w:rPr>
                <w:sz w:val="26"/>
                <w:szCs w:val="26"/>
              </w:rPr>
            </w:pPr>
          </w:p>
          <w:p w14:paraId="390CF0B5" w14:textId="77777777" w:rsidR="003C7B44" w:rsidRDefault="003C7B44" w:rsidP="001719DB">
            <w:pPr>
              <w:rPr>
                <w:sz w:val="26"/>
                <w:szCs w:val="26"/>
              </w:rPr>
            </w:pPr>
          </w:p>
          <w:p w14:paraId="407815B9" w14:textId="77E43773" w:rsidR="003C7B44" w:rsidRPr="003C7B44" w:rsidRDefault="003C7B44" w:rsidP="001719DB">
            <w:pPr>
              <w:rPr>
                <w:sz w:val="26"/>
                <w:szCs w:val="26"/>
              </w:rPr>
            </w:pPr>
          </w:p>
        </w:tc>
      </w:tr>
      <w:tr w:rsidR="003C7B44" w:rsidRPr="003C7B44" w14:paraId="3844E32D" w14:textId="77777777" w:rsidTr="001719DB">
        <w:tc>
          <w:tcPr>
            <w:tcW w:w="9039" w:type="dxa"/>
            <w:shd w:val="clear" w:color="auto" w:fill="DEEAF6" w:themeFill="accent1" w:themeFillTint="33"/>
          </w:tcPr>
          <w:p w14:paraId="4F9F95DB" w14:textId="0C513E72" w:rsidR="00491DF4" w:rsidRPr="003C7B44" w:rsidRDefault="00491DF4" w:rsidP="001719DB">
            <w:pPr>
              <w:rPr>
                <w:sz w:val="26"/>
                <w:szCs w:val="26"/>
              </w:rPr>
            </w:pPr>
            <w:r w:rsidRPr="003C7B44">
              <w:rPr>
                <w:sz w:val="26"/>
                <w:szCs w:val="26"/>
              </w:rPr>
              <w:t>Desarrollo</w:t>
            </w:r>
          </w:p>
        </w:tc>
      </w:tr>
      <w:tr w:rsidR="003C7B44" w:rsidRPr="003C7B44" w14:paraId="05F56DCB" w14:textId="77777777" w:rsidTr="00844310">
        <w:trPr>
          <w:trHeight w:val="5022"/>
        </w:trPr>
        <w:tc>
          <w:tcPr>
            <w:tcW w:w="9039" w:type="dxa"/>
          </w:tcPr>
          <w:p w14:paraId="4B0E7D9B" w14:textId="09303C01" w:rsidR="00CD70C7" w:rsidRPr="003C7B44" w:rsidRDefault="00CD70C7" w:rsidP="007529D3">
            <w:pPr>
              <w:rPr>
                <w:sz w:val="24"/>
                <w:szCs w:val="24"/>
                <w:lang w:val="es-CO"/>
              </w:rPr>
            </w:pPr>
          </w:p>
        </w:tc>
      </w:tr>
      <w:tr w:rsidR="003C7B44" w:rsidRPr="003C7B44" w14:paraId="0FF01221" w14:textId="77777777" w:rsidTr="001719DB">
        <w:tc>
          <w:tcPr>
            <w:tcW w:w="9039" w:type="dxa"/>
            <w:shd w:val="clear" w:color="auto" w:fill="DEEAF6" w:themeFill="accent1" w:themeFillTint="33"/>
          </w:tcPr>
          <w:p w14:paraId="3381A6FD" w14:textId="77777777" w:rsidR="001719DB" w:rsidRPr="003C7B44" w:rsidRDefault="001719DB" w:rsidP="001719DB">
            <w:pPr>
              <w:rPr>
                <w:sz w:val="26"/>
                <w:szCs w:val="26"/>
                <w:lang w:val="es-CO"/>
              </w:rPr>
            </w:pPr>
            <w:r w:rsidRPr="003C7B44">
              <w:rPr>
                <w:sz w:val="26"/>
                <w:szCs w:val="26"/>
              </w:rPr>
              <w:t>Tiempo estimado</w:t>
            </w:r>
          </w:p>
        </w:tc>
      </w:tr>
      <w:tr w:rsidR="003C7B44" w:rsidRPr="003C7B44" w14:paraId="3C0D4E14" w14:textId="77777777" w:rsidTr="001719DB">
        <w:trPr>
          <w:trHeight w:val="434"/>
        </w:trPr>
        <w:tc>
          <w:tcPr>
            <w:tcW w:w="9039" w:type="dxa"/>
            <w:vAlign w:val="center"/>
          </w:tcPr>
          <w:p w14:paraId="07F423C7" w14:textId="1A7AA458" w:rsidR="001719DB" w:rsidRPr="003C7B44" w:rsidRDefault="001719DB" w:rsidP="001719DB">
            <w:pPr>
              <w:rPr>
                <w:sz w:val="26"/>
                <w:szCs w:val="26"/>
              </w:rPr>
            </w:pPr>
          </w:p>
        </w:tc>
      </w:tr>
      <w:tr w:rsidR="003C7B44" w:rsidRPr="003C7B44" w14:paraId="739B414A" w14:textId="77777777" w:rsidTr="001719DB">
        <w:tc>
          <w:tcPr>
            <w:tcW w:w="9039" w:type="dxa"/>
            <w:shd w:val="clear" w:color="auto" w:fill="DEEAF6" w:themeFill="accent1" w:themeFillTint="33"/>
          </w:tcPr>
          <w:p w14:paraId="6579255D" w14:textId="6DFF7D5D" w:rsidR="001719DB" w:rsidRPr="003C7B44" w:rsidRDefault="001719DB" w:rsidP="001719DB">
            <w:pPr>
              <w:rPr>
                <w:sz w:val="26"/>
                <w:szCs w:val="26"/>
                <w:lang w:val="es-CO"/>
              </w:rPr>
            </w:pPr>
            <w:r w:rsidRPr="003C7B44">
              <w:rPr>
                <w:sz w:val="26"/>
                <w:szCs w:val="26"/>
              </w:rPr>
              <w:t xml:space="preserve">Producto Actividad </w:t>
            </w:r>
          </w:p>
        </w:tc>
      </w:tr>
      <w:tr w:rsidR="003C7B44" w:rsidRPr="003C7B44" w14:paraId="68D884D7" w14:textId="77777777" w:rsidTr="001719DB">
        <w:trPr>
          <w:trHeight w:val="515"/>
        </w:trPr>
        <w:tc>
          <w:tcPr>
            <w:tcW w:w="9039" w:type="dxa"/>
            <w:vAlign w:val="center"/>
          </w:tcPr>
          <w:p w14:paraId="407B1A75" w14:textId="77777777" w:rsidR="001719DB" w:rsidRDefault="001719DB" w:rsidP="0093121C">
            <w:pPr>
              <w:rPr>
                <w:sz w:val="26"/>
                <w:szCs w:val="26"/>
              </w:rPr>
            </w:pPr>
          </w:p>
          <w:p w14:paraId="1F24829D" w14:textId="77777777" w:rsidR="003C7B44" w:rsidRDefault="003C7B44" w:rsidP="0093121C">
            <w:pPr>
              <w:rPr>
                <w:sz w:val="26"/>
                <w:szCs w:val="26"/>
              </w:rPr>
            </w:pPr>
          </w:p>
          <w:p w14:paraId="56B37B41" w14:textId="77777777" w:rsidR="003C7B44" w:rsidRDefault="003C7B44" w:rsidP="0093121C">
            <w:pPr>
              <w:rPr>
                <w:sz w:val="26"/>
                <w:szCs w:val="26"/>
              </w:rPr>
            </w:pPr>
          </w:p>
          <w:p w14:paraId="2624B24A" w14:textId="7D7937DE" w:rsidR="003C7B44" w:rsidRPr="003C7B44" w:rsidRDefault="003C7B44" w:rsidP="0093121C">
            <w:pPr>
              <w:rPr>
                <w:sz w:val="26"/>
                <w:szCs w:val="26"/>
              </w:rPr>
            </w:pPr>
          </w:p>
        </w:tc>
      </w:tr>
      <w:tr w:rsidR="003C7B44" w:rsidRPr="003C7B44" w14:paraId="56D6D50E" w14:textId="77777777" w:rsidTr="001719DB">
        <w:tc>
          <w:tcPr>
            <w:tcW w:w="9039" w:type="dxa"/>
            <w:shd w:val="clear" w:color="auto" w:fill="DEEAF6" w:themeFill="accent1" w:themeFillTint="33"/>
          </w:tcPr>
          <w:p w14:paraId="556D22A4" w14:textId="77777777" w:rsidR="001719DB" w:rsidRPr="003C7B44" w:rsidRDefault="001719DB" w:rsidP="001719DB">
            <w:pPr>
              <w:rPr>
                <w:sz w:val="26"/>
                <w:szCs w:val="26"/>
              </w:rPr>
            </w:pPr>
            <w:r w:rsidRPr="003C7B44">
              <w:rPr>
                <w:sz w:val="26"/>
                <w:szCs w:val="26"/>
              </w:rPr>
              <w:t>Evaluación</w:t>
            </w:r>
          </w:p>
        </w:tc>
      </w:tr>
      <w:tr w:rsidR="003C7B44" w:rsidRPr="003C7B44" w14:paraId="5B9566FC" w14:textId="77777777" w:rsidTr="00C4520E">
        <w:trPr>
          <w:trHeight w:val="349"/>
        </w:trPr>
        <w:tc>
          <w:tcPr>
            <w:tcW w:w="9039" w:type="dxa"/>
            <w:vAlign w:val="center"/>
          </w:tcPr>
          <w:p w14:paraId="131558BF" w14:textId="77777777" w:rsidR="001719DB" w:rsidRPr="003C7B44" w:rsidRDefault="001719DB" w:rsidP="003C25D5">
            <w:pPr>
              <w:rPr>
                <w:sz w:val="26"/>
                <w:szCs w:val="26"/>
              </w:rPr>
            </w:pPr>
          </w:p>
          <w:p w14:paraId="4DB2D804" w14:textId="77777777" w:rsidR="00844310" w:rsidRDefault="00844310" w:rsidP="003C25D5">
            <w:pPr>
              <w:rPr>
                <w:sz w:val="26"/>
                <w:szCs w:val="26"/>
              </w:rPr>
            </w:pPr>
          </w:p>
          <w:p w14:paraId="6115DF4D" w14:textId="77777777" w:rsidR="003C7B44" w:rsidRDefault="003C7B44" w:rsidP="003C25D5">
            <w:pPr>
              <w:rPr>
                <w:sz w:val="26"/>
                <w:szCs w:val="26"/>
              </w:rPr>
            </w:pPr>
          </w:p>
          <w:p w14:paraId="0AB84E02" w14:textId="3B7BAFD5" w:rsidR="003C7B44" w:rsidRPr="003C7B44" w:rsidRDefault="003C7B44" w:rsidP="003C25D5">
            <w:pPr>
              <w:rPr>
                <w:sz w:val="26"/>
                <w:szCs w:val="26"/>
              </w:rPr>
            </w:pPr>
          </w:p>
        </w:tc>
      </w:tr>
    </w:tbl>
    <w:p w14:paraId="0D9CBD99" w14:textId="77777777" w:rsidR="00201437" w:rsidRPr="006F7F1D" w:rsidRDefault="00201437" w:rsidP="00FD0DA9">
      <w:pPr>
        <w:rPr>
          <w:sz w:val="26"/>
          <w:szCs w:val="26"/>
        </w:rPr>
      </w:pPr>
    </w:p>
    <w:sectPr w:rsidR="00201437" w:rsidRPr="006F7F1D" w:rsidSect="003C7B44">
      <w:headerReference w:type="default" r:id="rId8"/>
      <w:footerReference w:type="default" r:id="rId9"/>
      <w:pgSz w:w="12240" w:h="15840"/>
      <w:pgMar w:top="1417" w:right="1701" w:bottom="1134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B9A4" w14:textId="77777777" w:rsidR="00DB1B08" w:rsidRDefault="00DB1B08" w:rsidP="00E30E2A">
      <w:pPr>
        <w:spacing w:after="0" w:line="240" w:lineRule="auto"/>
      </w:pPr>
      <w:r>
        <w:separator/>
      </w:r>
    </w:p>
  </w:endnote>
  <w:endnote w:type="continuationSeparator" w:id="0">
    <w:p w14:paraId="7B11A61D" w14:textId="77777777" w:rsidR="00DB1B08" w:rsidRDefault="00DB1B08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F47C" w14:textId="4A39DCEA" w:rsidR="000F42A5" w:rsidRPr="00B00D48" w:rsidRDefault="000F42A5" w:rsidP="000F42A5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7216" behindDoc="0" locked="0" layoutInCell="1" allowOverlap="1" wp14:anchorId="02852878" wp14:editId="60ADFAB7">
          <wp:simplePos x="0" y="0"/>
          <wp:positionH relativeFrom="margin">
            <wp:posOffset>4583954</wp:posOffset>
          </wp:positionH>
          <wp:positionV relativeFrom="paragraph">
            <wp:posOffset>-57150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4D6189F" wp14:editId="20BEB099">
              <wp:simplePos x="0" y="0"/>
              <wp:positionH relativeFrom="margin">
                <wp:posOffset>1247775</wp:posOffset>
              </wp:positionH>
              <wp:positionV relativeFrom="paragraph">
                <wp:posOffset>-40005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7F82C" w14:textId="77777777" w:rsidR="000F42A5" w:rsidRPr="004F5B1F" w:rsidRDefault="000F42A5" w:rsidP="000F42A5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468796A" w14:textId="77777777" w:rsidR="000F42A5" w:rsidRPr="004F5B1F" w:rsidRDefault="000F42A5" w:rsidP="000F42A5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618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25pt;margin-top:-3.15pt;width:255.75pt;height:2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" stroked="f">
              <v:textbox>
                <w:txbxContent>
                  <w:p w14:paraId="1C27F82C" w14:textId="77777777" w:rsidR="000F42A5" w:rsidRPr="004F5B1F" w:rsidRDefault="000F42A5" w:rsidP="000F42A5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468796A" w14:textId="77777777" w:rsidR="000F42A5" w:rsidRPr="004F5B1F" w:rsidRDefault="000F42A5" w:rsidP="000F42A5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47D6D197" wp14:editId="173366A6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7B205228" w14:textId="77777777" w:rsidR="008B21E0" w:rsidRDefault="008B21E0" w:rsidP="000F42A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1E83" w14:textId="77777777" w:rsidR="00DB1B08" w:rsidRDefault="00DB1B08" w:rsidP="00E30E2A">
      <w:pPr>
        <w:spacing w:after="0" w:line="240" w:lineRule="auto"/>
      </w:pPr>
      <w:r>
        <w:separator/>
      </w:r>
    </w:p>
  </w:footnote>
  <w:footnote w:type="continuationSeparator" w:id="0">
    <w:p w14:paraId="75C5EF1A" w14:textId="77777777" w:rsidR="00DB1B08" w:rsidRDefault="00DB1B08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180AE" w14:textId="6833DDB9" w:rsidR="00844310" w:rsidRDefault="00844310" w:rsidP="00844310">
    <w:pPr>
      <w:pStyle w:val="Encabezado"/>
      <w:jc w:val="both"/>
    </w:pPr>
    <w:r w:rsidRPr="00FF21D1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BC2882D" wp14:editId="62C76089">
          <wp:simplePos x="0" y="0"/>
          <wp:positionH relativeFrom="column">
            <wp:posOffset>4787265</wp:posOffset>
          </wp:positionH>
          <wp:positionV relativeFrom="paragraph">
            <wp:posOffset>7620</wp:posOffset>
          </wp:positionV>
          <wp:extent cx="1047750" cy="508000"/>
          <wp:effectExtent l="0" t="0" r="0" b="6350"/>
          <wp:wrapTight wrapText="bothSides">
            <wp:wrapPolygon edited="0">
              <wp:start x="6676" y="0"/>
              <wp:lineTo x="0" y="0"/>
              <wp:lineTo x="0" y="21060"/>
              <wp:lineTo x="21207" y="21060"/>
              <wp:lineTo x="21207" y="6480"/>
              <wp:lineTo x="12567" y="0"/>
              <wp:lineTo x="6676" y="0"/>
            </wp:wrapPolygon>
          </wp:wrapTight>
          <wp:docPr id="13" name="Imagen 13" descr="C:\Documents and Settings\macarena.rojas.MINEDUCA\Escritorio\logos\Nuevo Logo R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carena.rojas.MINEDUCA\Escritorio\logos\Nuevo Logo R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B44" w:rsidRPr="004C386D">
      <w:rPr>
        <w:noProof/>
        <w:lang w:eastAsia="es-CL"/>
      </w:rPr>
      <w:drawing>
        <wp:inline distT="0" distB="0" distL="0" distR="0" wp14:anchorId="28CDFC44" wp14:editId="0153926D">
          <wp:extent cx="3409950" cy="375411"/>
          <wp:effectExtent l="0" t="0" r="0" b="571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3060" cy="37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EF4A9" w14:textId="66CC6D17" w:rsidR="008B21E0" w:rsidRDefault="008B21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0AD"/>
    <w:multiLevelType w:val="hybridMultilevel"/>
    <w:tmpl w:val="B42EE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0473"/>
    <w:multiLevelType w:val="hybridMultilevel"/>
    <w:tmpl w:val="C6B80326"/>
    <w:lvl w:ilvl="0" w:tplc="5DBC676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F1985"/>
    <w:multiLevelType w:val="hybridMultilevel"/>
    <w:tmpl w:val="BF688BA6"/>
    <w:lvl w:ilvl="0" w:tplc="5DBC6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12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7D37BC"/>
    <w:multiLevelType w:val="hybridMultilevel"/>
    <w:tmpl w:val="AB4AA8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B0D5E"/>
    <w:multiLevelType w:val="hybridMultilevel"/>
    <w:tmpl w:val="F8D828C0"/>
    <w:lvl w:ilvl="0" w:tplc="21B20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244B4"/>
    <w:multiLevelType w:val="hybridMultilevel"/>
    <w:tmpl w:val="E8046EE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16F3F"/>
    <w:multiLevelType w:val="hybridMultilevel"/>
    <w:tmpl w:val="2708AF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4FDE0">
      <w:numFmt w:val="bullet"/>
      <w:lvlText w:val="•"/>
      <w:lvlJc w:val="left"/>
      <w:pPr>
        <w:ind w:left="1485" w:hanging="405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D19C5"/>
    <w:multiLevelType w:val="hybridMultilevel"/>
    <w:tmpl w:val="900464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2D9E"/>
    <w:multiLevelType w:val="hybridMultilevel"/>
    <w:tmpl w:val="14962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4128"/>
    <w:multiLevelType w:val="hybridMultilevel"/>
    <w:tmpl w:val="05A86B74"/>
    <w:lvl w:ilvl="0" w:tplc="5DBC6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C4F3E">
      <w:numFmt w:val="bullet"/>
      <w:lvlText w:val="•"/>
      <w:lvlJc w:val="left"/>
      <w:pPr>
        <w:ind w:left="2505" w:hanging="705"/>
      </w:pPr>
      <w:rPr>
        <w:rFonts w:ascii="Calibri" w:eastAsiaTheme="minorHAnsi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6E23"/>
    <w:multiLevelType w:val="hybridMultilevel"/>
    <w:tmpl w:val="E2F2D9E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206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35D0"/>
    <w:multiLevelType w:val="hybridMultilevel"/>
    <w:tmpl w:val="6D76A8A8"/>
    <w:lvl w:ilvl="0" w:tplc="5DBC6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07AA3"/>
    <w:multiLevelType w:val="hybridMultilevel"/>
    <w:tmpl w:val="1FAA1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C534C"/>
    <w:multiLevelType w:val="hybridMultilevel"/>
    <w:tmpl w:val="FBD49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E3C63"/>
    <w:multiLevelType w:val="hybridMultilevel"/>
    <w:tmpl w:val="A63024FE"/>
    <w:lvl w:ilvl="0" w:tplc="34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074D7"/>
    <w:multiLevelType w:val="hybridMultilevel"/>
    <w:tmpl w:val="9BB02B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04AEC"/>
    <w:multiLevelType w:val="multilevel"/>
    <w:tmpl w:val="EEFC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171E93"/>
    <w:multiLevelType w:val="hybridMultilevel"/>
    <w:tmpl w:val="53B01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42539"/>
    <w:multiLevelType w:val="hybridMultilevel"/>
    <w:tmpl w:val="520025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965094">
    <w:abstractNumId w:val="3"/>
  </w:num>
  <w:num w:numId="2" w16cid:durableId="147788523">
    <w:abstractNumId w:val="8"/>
  </w:num>
  <w:num w:numId="3" w16cid:durableId="583731668">
    <w:abstractNumId w:val="10"/>
  </w:num>
  <w:num w:numId="4" w16cid:durableId="543907066">
    <w:abstractNumId w:val="14"/>
  </w:num>
  <w:num w:numId="5" w16cid:durableId="754744632">
    <w:abstractNumId w:val="13"/>
  </w:num>
  <w:num w:numId="6" w16cid:durableId="438570151">
    <w:abstractNumId w:val="2"/>
  </w:num>
  <w:num w:numId="7" w16cid:durableId="1370254244">
    <w:abstractNumId w:val="19"/>
  </w:num>
  <w:num w:numId="8" w16cid:durableId="138039983">
    <w:abstractNumId w:val="7"/>
  </w:num>
  <w:num w:numId="9" w16cid:durableId="1330446356">
    <w:abstractNumId w:val="1"/>
  </w:num>
  <w:num w:numId="10" w16cid:durableId="2142846760">
    <w:abstractNumId w:val="6"/>
  </w:num>
  <w:num w:numId="11" w16cid:durableId="1397437385">
    <w:abstractNumId w:val="0"/>
  </w:num>
  <w:num w:numId="12" w16cid:durableId="1571696926">
    <w:abstractNumId w:val="9"/>
  </w:num>
  <w:num w:numId="13" w16cid:durableId="1723945090">
    <w:abstractNumId w:val="16"/>
  </w:num>
  <w:num w:numId="14" w16cid:durableId="143395896">
    <w:abstractNumId w:val="4"/>
  </w:num>
  <w:num w:numId="15" w16cid:durableId="53240276">
    <w:abstractNumId w:val="12"/>
  </w:num>
  <w:num w:numId="16" w16cid:durableId="2013795223">
    <w:abstractNumId w:val="15"/>
  </w:num>
  <w:num w:numId="17" w16cid:durableId="212818238">
    <w:abstractNumId w:val="11"/>
  </w:num>
  <w:num w:numId="18" w16cid:durableId="1237203334">
    <w:abstractNumId w:val="5"/>
  </w:num>
  <w:num w:numId="19" w16cid:durableId="535431606">
    <w:abstractNumId w:val="17"/>
  </w:num>
  <w:num w:numId="20" w16cid:durableId="5455279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2F0"/>
    <w:rsid w:val="0003231B"/>
    <w:rsid w:val="00054962"/>
    <w:rsid w:val="000706F9"/>
    <w:rsid w:val="000A095B"/>
    <w:rsid w:val="000B0392"/>
    <w:rsid w:val="000B633C"/>
    <w:rsid w:val="000C28FB"/>
    <w:rsid w:val="000F42A5"/>
    <w:rsid w:val="001314CE"/>
    <w:rsid w:val="00153F07"/>
    <w:rsid w:val="001719DB"/>
    <w:rsid w:val="00187105"/>
    <w:rsid w:val="001F049A"/>
    <w:rsid w:val="00201437"/>
    <w:rsid w:val="00236406"/>
    <w:rsid w:val="00293287"/>
    <w:rsid w:val="002A6C94"/>
    <w:rsid w:val="002B4EFD"/>
    <w:rsid w:val="002B540E"/>
    <w:rsid w:val="002C7B22"/>
    <w:rsid w:val="002E3873"/>
    <w:rsid w:val="002E4A0C"/>
    <w:rsid w:val="00311BAD"/>
    <w:rsid w:val="00317771"/>
    <w:rsid w:val="00370695"/>
    <w:rsid w:val="003C25D5"/>
    <w:rsid w:val="003C7B44"/>
    <w:rsid w:val="003F1AD7"/>
    <w:rsid w:val="003F4554"/>
    <w:rsid w:val="004231FE"/>
    <w:rsid w:val="00427334"/>
    <w:rsid w:val="00472CDB"/>
    <w:rsid w:val="00481E76"/>
    <w:rsid w:val="004864C3"/>
    <w:rsid w:val="00491DF4"/>
    <w:rsid w:val="004E5BB5"/>
    <w:rsid w:val="00501CB5"/>
    <w:rsid w:val="00505835"/>
    <w:rsid w:val="00517F64"/>
    <w:rsid w:val="00565C04"/>
    <w:rsid w:val="005D2593"/>
    <w:rsid w:val="006030B3"/>
    <w:rsid w:val="00617D56"/>
    <w:rsid w:val="00630765"/>
    <w:rsid w:val="006754C6"/>
    <w:rsid w:val="006B1785"/>
    <w:rsid w:val="006D38DB"/>
    <w:rsid w:val="006F7F1D"/>
    <w:rsid w:val="0074137E"/>
    <w:rsid w:val="007529D3"/>
    <w:rsid w:val="00797EC9"/>
    <w:rsid w:val="007C1DC2"/>
    <w:rsid w:val="007C663D"/>
    <w:rsid w:val="00824BF9"/>
    <w:rsid w:val="00825828"/>
    <w:rsid w:val="00830E19"/>
    <w:rsid w:val="00831CD7"/>
    <w:rsid w:val="00844310"/>
    <w:rsid w:val="008911A8"/>
    <w:rsid w:val="008A6EB4"/>
    <w:rsid w:val="008B21E0"/>
    <w:rsid w:val="008B62D7"/>
    <w:rsid w:val="008C44C1"/>
    <w:rsid w:val="0093121C"/>
    <w:rsid w:val="00996FC2"/>
    <w:rsid w:val="0099747D"/>
    <w:rsid w:val="009C787C"/>
    <w:rsid w:val="009E404B"/>
    <w:rsid w:val="00A233D4"/>
    <w:rsid w:val="00A30D91"/>
    <w:rsid w:val="00A54F0C"/>
    <w:rsid w:val="00AC3D9F"/>
    <w:rsid w:val="00AD05BF"/>
    <w:rsid w:val="00B711CB"/>
    <w:rsid w:val="00BB46F9"/>
    <w:rsid w:val="00BC1A99"/>
    <w:rsid w:val="00BD4FB1"/>
    <w:rsid w:val="00BF27EC"/>
    <w:rsid w:val="00C4520E"/>
    <w:rsid w:val="00C87A6A"/>
    <w:rsid w:val="00CA77F2"/>
    <w:rsid w:val="00CB0141"/>
    <w:rsid w:val="00CD70C7"/>
    <w:rsid w:val="00D006DA"/>
    <w:rsid w:val="00D15590"/>
    <w:rsid w:val="00D262F0"/>
    <w:rsid w:val="00D94045"/>
    <w:rsid w:val="00DB1B08"/>
    <w:rsid w:val="00DD745B"/>
    <w:rsid w:val="00DF21D5"/>
    <w:rsid w:val="00E12F27"/>
    <w:rsid w:val="00E30E2A"/>
    <w:rsid w:val="00E34568"/>
    <w:rsid w:val="00E86A55"/>
    <w:rsid w:val="00E93F34"/>
    <w:rsid w:val="00ED0A40"/>
    <w:rsid w:val="00F066EC"/>
    <w:rsid w:val="00F234A9"/>
    <w:rsid w:val="00F4301C"/>
    <w:rsid w:val="00F4527C"/>
    <w:rsid w:val="00F8490C"/>
    <w:rsid w:val="00FA5E39"/>
    <w:rsid w:val="00FC07A0"/>
    <w:rsid w:val="00FD0DA9"/>
    <w:rsid w:val="00FD3FC4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711F2"/>
  <w15:docId w15:val="{610F954C-7F8D-453A-B805-4D36F19D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7C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BB5"/>
    <w:pPr>
      <w:spacing w:after="200" w:line="276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39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27334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8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7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5</cp:revision>
  <cp:lastPrinted>2018-01-17T18:52:00Z</cp:lastPrinted>
  <dcterms:created xsi:type="dcterms:W3CDTF">2018-01-17T19:03:00Z</dcterms:created>
  <dcterms:modified xsi:type="dcterms:W3CDTF">2024-05-14T15:16:00Z</dcterms:modified>
</cp:coreProperties>
</file>