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83C3" w14:textId="77777777" w:rsidR="00494C2D" w:rsidRPr="00C30F5A" w:rsidRDefault="00494C2D" w:rsidP="00494C2D">
      <w:pPr>
        <w:jc w:val="center"/>
        <w:rPr>
          <w:rFonts w:cstheme="minorHAnsi"/>
          <w:b/>
          <w:bCs/>
          <w:sz w:val="24"/>
          <w:szCs w:val="24"/>
        </w:rPr>
      </w:pPr>
      <w:r w:rsidRPr="00C30F5A">
        <w:rPr>
          <w:rFonts w:cstheme="minorHAnsi"/>
          <w:b/>
          <w:bCs/>
          <w:sz w:val="24"/>
          <w:szCs w:val="24"/>
        </w:rPr>
        <w:t>TWITTER</w:t>
      </w:r>
    </w:p>
    <w:p w14:paraId="16F2A69C" w14:textId="77777777" w:rsidR="00494C2D" w:rsidRDefault="00494C2D" w:rsidP="00494C2D">
      <w:pPr>
        <w:jc w:val="both"/>
        <w:rPr>
          <w:rFonts w:cstheme="minorHAnsi"/>
        </w:rPr>
      </w:pPr>
      <w:r w:rsidRPr="00465B6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CF068" wp14:editId="3CEFB0B4">
                <wp:simplePos x="0" y="0"/>
                <wp:positionH relativeFrom="column">
                  <wp:posOffset>1308100</wp:posOffset>
                </wp:positionH>
                <wp:positionV relativeFrom="paragraph">
                  <wp:posOffset>22860</wp:posOffset>
                </wp:positionV>
                <wp:extent cx="4657725" cy="4857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0ED5" w14:textId="77777777" w:rsidR="00494C2D" w:rsidRPr="00C30F5A" w:rsidRDefault="00494C2D" w:rsidP="00494C2D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Finalmente, convirtiéndonos en expertos twitteros, r</w:t>
                            </w:r>
                            <w:r w:rsidRPr="00C30F5A">
                              <w:rPr>
                                <w:rFonts w:cstheme="minorHAnsi"/>
                              </w:rPr>
                              <w:t xml:space="preserve">esponde escribiendo solo </w:t>
                            </w:r>
                            <w:r>
                              <w:rPr>
                                <w:rFonts w:cstheme="minorHAnsi"/>
                              </w:rPr>
                              <w:t xml:space="preserve">con </w:t>
                            </w:r>
                            <w:r w:rsidRPr="00C30F5A">
                              <w:rPr>
                                <w:rFonts w:cstheme="minorHAnsi"/>
                              </w:rPr>
                              <w:t>140 caracteres.</w:t>
                            </w:r>
                          </w:p>
                          <w:p w14:paraId="1DFEF3F2" w14:textId="77777777" w:rsidR="00494C2D" w:rsidRDefault="00494C2D" w:rsidP="00494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CF0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pt;margin-top:1.8pt;width:366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" stroked="f">
                <v:textbox>
                  <w:txbxContent>
                    <w:p w14:paraId="660D0ED5" w14:textId="77777777" w:rsidR="00494C2D" w:rsidRPr="00C30F5A" w:rsidRDefault="00494C2D" w:rsidP="00494C2D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Finalmente, convirtiéndonos en expertos twitteros, r</w:t>
                      </w:r>
                      <w:r w:rsidRPr="00C30F5A">
                        <w:rPr>
                          <w:rFonts w:cstheme="minorHAnsi"/>
                        </w:rPr>
                        <w:t xml:space="preserve">esponde escribiendo solo </w:t>
                      </w:r>
                      <w:r>
                        <w:rPr>
                          <w:rFonts w:cstheme="minorHAnsi"/>
                        </w:rPr>
                        <w:t xml:space="preserve">con </w:t>
                      </w:r>
                      <w:r w:rsidRPr="00C30F5A">
                        <w:rPr>
                          <w:rFonts w:cstheme="minorHAnsi"/>
                        </w:rPr>
                        <w:t>140 caracteres.</w:t>
                      </w:r>
                    </w:p>
                    <w:p w14:paraId="1DFEF3F2" w14:textId="77777777" w:rsidR="00494C2D" w:rsidRDefault="00494C2D" w:rsidP="00494C2D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         </w:t>
      </w:r>
      <w:r>
        <w:rPr>
          <w:rFonts w:cstheme="minorHAnsi"/>
          <w:noProof/>
        </w:rPr>
        <w:drawing>
          <wp:inline distT="0" distB="0" distL="0" distR="0" wp14:anchorId="525ACAF2" wp14:editId="1F3BA3D8">
            <wp:extent cx="770255" cy="636298"/>
            <wp:effectExtent l="0" t="0" r="0" b="0"/>
            <wp:docPr id="1" name="Imagen 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6338" r="29578"/>
                    <a:stretch/>
                  </pic:blipFill>
                  <pic:spPr bwMode="auto">
                    <a:xfrm>
                      <a:off x="0" y="0"/>
                      <a:ext cx="786838" cy="6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</w:t>
      </w:r>
    </w:p>
    <w:tbl>
      <w:tblPr>
        <w:tblStyle w:val="Tablaconcuadrcula"/>
        <w:tblW w:w="0" w:type="auto"/>
        <w:tblInd w:w="13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494C2D" w:rsidRPr="00C30F5A" w14:paraId="58ABA3AF" w14:textId="77777777" w:rsidTr="006D3EB6">
        <w:tc>
          <w:tcPr>
            <w:tcW w:w="9497" w:type="dxa"/>
            <w:shd w:val="clear" w:color="auto" w:fill="F2F2F2" w:themeFill="background1" w:themeFillShade="F2"/>
          </w:tcPr>
          <w:p w14:paraId="572C46F9" w14:textId="77777777" w:rsidR="00494C2D" w:rsidRPr="00C30F5A" w:rsidRDefault="00494C2D" w:rsidP="006D3EB6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Nombre maestro o maestra</w:t>
            </w:r>
          </w:p>
        </w:tc>
      </w:tr>
      <w:tr w:rsidR="00494C2D" w:rsidRPr="00C30F5A" w14:paraId="2C7633E8" w14:textId="77777777" w:rsidTr="006D3EB6">
        <w:tc>
          <w:tcPr>
            <w:tcW w:w="9497" w:type="dxa"/>
            <w:shd w:val="clear" w:color="auto" w:fill="auto"/>
          </w:tcPr>
          <w:p w14:paraId="4BB359A0" w14:textId="77777777" w:rsidR="00494C2D" w:rsidRPr="00C30F5A" w:rsidRDefault="00494C2D" w:rsidP="006D3EB6">
            <w:pPr>
              <w:jc w:val="both"/>
              <w:rPr>
                <w:rFonts w:cstheme="minorHAnsi"/>
              </w:rPr>
            </w:pPr>
          </w:p>
          <w:p w14:paraId="3A821BED" w14:textId="77777777" w:rsidR="00494C2D" w:rsidRPr="00C30F5A" w:rsidRDefault="00494C2D" w:rsidP="006D3EB6">
            <w:pPr>
              <w:jc w:val="both"/>
              <w:rPr>
                <w:rFonts w:cstheme="minorHAnsi"/>
              </w:rPr>
            </w:pPr>
          </w:p>
        </w:tc>
      </w:tr>
      <w:tr w:rsidR="00494C2D" w:rsidRPr="00C30F5A" w14:paraId="446F7D25" w14:textId="77777777" w:rsidTr="006D3EB6">
        <w:tc>
          <w:tcPr>
            <w:tcW w:w="9497" w:type="dxa"/>
            <w:shd w:val="clear" w:color="auto" w:fill="F2F2F2" w:themeFill="background1" w:themeFillShade="F2"/>
          </w:tcPr>
          <w:p w14:paraId="4DB218D5" w14:textId="77777777" w:rsidR="00494C2D" w:rsidRPr="00C30F5A" w:rsidRDefault="00494C2D" w:rsidP="006D3EB6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Mis fortalezas en este proyecto fueron:</w:t>
            </w:r>
          </w:p>
        </w:tc>
      </w:tr>
      <w:tr w:rsidR="00494C2D" w:rsidRPr="00C30F5A" w14:paraId="24349ED1" w14:textId="77777777" w:rsidTr="006D3EB6">
        <w:tc>
          <w:tcPr>
            <w:tcW w:w="9497" w:type="dxa"/>
          </w:tcPr>
          <w:p w14:paraId="0420BF26" w14:textId="77777777" w:rsidR="00494C2D" w:rsidRPr="00C30F5A" w:rsidRDefault="00494C2D" w:rsidP="006D3EB6">
            <w:pPr>
              <w:rPr>
                <w:rFonts w:cstheme="minorHAnsi"/>
                <w:lang w:val="es-CO"/>
              </w:rPr>
            </w:pPr>
          </w:p>
          <w:p w14:paraId="7751CBF3" w14:textId="77777777" w:rsidR="00494C2D" w:rsidRPr="00C30F5A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  <w:p w14:paraId="180A1D7E" w14:textId="77777777" w:rsidR="00494C2D" w:rsidRPr="00C30F5A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  <w:p w14:paraId="571A3A1F" w14:textId="77777777" w:rsidR="00494C2D" w:rsidRPr="00C30F5A" w:rsidRDefault="00494C2D" w:rsidP="006D3EB6">
            <w:pPr>
              <w:rPr>
                <w:rFonts w:cstheme="minorHAnsi"/>
              </w:rPr>
            </w:pPr>
          </w:p>
        </w:tc>
      </w:tr>
      <w:tr w:rsidR="00494C2D" w:rsidRPr="00C30F5A" w14:paraId="2AF65E48" w14:textId="77777777" w:rsidTr="006D3EB6">
        <w:tc>
          <w:tcPr>
            <w:tcW w:w="9497" w:type="dxa"/>
            <w:shd w:val="clear" w:color="auto" w:fill="F2F2F2" w:themeFill="background1" w:themeFillShade="F2"/>
          </w:tcPr>
          <w:p w14:paraId="11BD6C74" w14:textId="77777777" w:rsidR="00494C2D" w:rsidRPr="00C30F5A" w:rsidRDefault="00494C2D" w:rsidP="006D3EB6">
            <w:pPr>
              <w:rPr>
                <w:rFonts w:cstheme="minorHAnsi"/>
                <w:lang w:val="es-CO"/>
              </w:rPr>
            </w:pPr>
            <w:r w:rsidRPr="00C30F5A">
              <w:rPr>
                <w:rFonts w:cstheme="minorHAnsi"/>
              </w:rPr>
              <w:t>Mis desafíos</w:t>
            </w:r>
          </w:p>
        </w:tc>
      </w:tr>
      <w:tr w:rsidR="00494C2D" w:rsidRPr="00C30F5A" w14:paraId="6A3BB777" w14:textId="77777777" w:rsidTr="006D3EB6">
        <w:trPr>
          <w:trHeight w:val="434"/>
        </w:trPr>
        <w:tc>
          <w:tcPr>
            <w:tcW w:w="9497" w:type="dxa"/>
            <w:vAlign w:val="center"/>
          </w:tcPr>
          <w:p w14:paraId="488BB637" w14:textId="77777777" w:rsidR="00494C2D" w:rsidRPr="00C30F5A" w:rsidRDefault="00494C2D" w:rsidP="006D3EB6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 xml:space="preserve"> </w:t>
            </w:r>
          </w:p>
          <w:p w14:paraId="32DA2F74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775B35F3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0131B00E" w14:textId="77777777" w:rsidR="00494C2D" w:rsidRPr="00C30F5A" w:rsidRDefault="00494C2D" w:rsidP="006D3EB6">
            <w:pPr>
              <w:rPr>
                <w:rFonts w:cstheme="minorHAnsi"/>
              </w:rPr>
            </w:pPr>
          </w:p>
        </w:tc>
      </w:tr>
      <w:tr w:rsidR="00494C2D" w:rsidRPr="00C30F5A" w14:paraId="0DADD4D7" w14:textId="77777777" w:rsidTr="006D3EB6">
        <w:tc>
          <w:tcPr>
            <w:tcW w:w="9497" w:type="dxa"/>
            <w:shd w:val="clear" w:color="auto" w:fill="F2F2F2" w:themeFill="background1" w:themeFillShade="F2"/>
          </w:tcPr>
          <w:p w14:paraId="0FFA3AC8" w14:textId="77777777" w:rsidR="00494C2D" w:rsidRPr="00C30F5A" w:rsidRDefault="00494C2D" w:rsidP="006D3EB6">
            <w:pPr>
              <w:rPr>
                <w:rFonts w:cstheme="minorHAnsi"/>
                <w:lang w:val="es-CO"/>
              </w:rPr>
            </w:pPr>
            <w:r w:rsidRPr="00C30F5A">
              <w:rPr>
                <w:rFonts w:cstheme="minorHAnsi"/>
              </w:rPr>
              <w:t>Escribir el proyecto significó…</w:t>
            </w:r>
          </w:p>
        </w:tc>
      </w:tr>
      <w:tr w:rsidR="00494C2D" w:rsidRPr="00C30F5A" w14:paraId="397FA85E" w14:textId="77777777" w:rsidTr="006D3EB6">
        <w:trPr>
          <w:trHeight w:val="515"/>
        </w:trPr>
        <w:tc>
          <w:tcPr>
            <w:tcW w:w="9497" w:type="dxa"/>
            <w:vAlign w:val="center"/>
          </w:tcPr>
          <w:p w14:paraId="60CAE8D6" w14:textId="77777777" w:rsidR="00494C2D" w:rsidRPr="00C30F5A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  <w:p w14:paraId="63534470" w14:textId="77777777" w:rsidR="00494C2D" w:rsidRPr="00C30F5A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  <w:p w14:paraId="0C756FB5" w14:textId="77777777" w:rsidR="00494C2D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  <w:p w14:paraId="104B1F44" w14:textId="77777777" w:rsidR="00494C2D" w:rsidRPr="00C30F5A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  <w:p w14:paraId="2CFB2322" w14:textId="77777777" w:rsidR="00494C2D" w:rsidRPr="00C30F5A" w:rsidRDefault="00494C2D" w:rsidP="006D3EB6">
            <w:pPr>
              <w:jc w:val="both"/>
              <w:rPr>
                <w:rFonts w:cstheme="minorHAnsi"/>
                <w:lang w:val="es-CO"/>
              </w:rPr>
            </w:pPr>
          </w:p>
        </w:tc>
      </w:tr>
      <w:tr w:rsidR="00494C2D" w:rsidRPr="00C30F5A" w14:paraId="2E82048D" w14:textId="77777777" w:rsidTr="006D3EB6">
        <w:tc>
          <w:tcPr>
            <w:tcW w:w="9497" w:type="dxa"/>
            <w:shd w:val="clear" w:color="auto" w:fill="F2F2F2" w:themeFill="background1" w:themeFillShade="F2"/>
          </w:tcPr>
          <w:p w14:paraId="716AEFE4" w14:textId="77777777" w:rsidR="00494C2D" w:rsidRPr="00C30F5A" w:rsidRDefault="00494C2D" w:rsidP="006D3EB6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Terminar el proyecto fue…</w:t>
            </w:r>
          </w:p>
        </w:tc>
      </w:tr>
      <w:tr w:rsidR="00494C2D" w:rsidRPr="00C30F5A" w14:paraId="0233942C" w14:textId="77777777" w:rsidTr="006D3EB6">
        <w:trPr>
          <w:trHeight w:val="627"/>
        </w:trPr>
        <w:tc>
          <w:tcPr>
            <w:tcW w:w="9497" w:type="dxa"/>
            <w:vAlign w:val="center"/>
          </w:tcPr>
          <w:p w14:paraId="4CF55F7A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7C5CA561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0941872F" w14:textId="77777777" w:rsidR="00494C2D" w:rsidRDefault="00494C2D" w:rsidP="006D3EB6">
            <w:pPr>
              <w:rPr>
                <w:rFonts w:cstheme="minorHAnsi"/>
              </w:rPr>
            </w:pPr>
          </w:p>
          <w:p w14:paraId="31EBBCD0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3BB74DE1" w14:textId="77777777" w:rsidR="00494C2D" w:rsidRPr="00C30F5A" w:rsidRDefault="00494C2D" w:rsidP="006D3EB6">
            <w:pPr>
              <w:rPr>
                <w:rFonts w:cstheme="minorHAnsi"/>
              </w:rPr>
            </w:pPr>
          </w:p>
        </w:tc>
      </w:tr>
      <w:tr w:rsidR="00494C2D" w:rsidRPr="00C30F5A" w14:paraId="093C9116" w14:textId="77777777" w:rsidTr="006D3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shd w:val="clear" w:color="auto" w:fill="F2F2F2" w:themeFill="background1" w:themeFillShade="F2"/>
          </w:tcPr>
          <w:p w14:paraId="0FC810E3" w14:textId="77777777" w:rsidR="00494C2D" w:rsidRPr="00C30F5A" w:rsidRDefault="00494C2D" w:rsidP="006D3EB6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Compartir ideas me resultó…</w:t>
            </w:r>
          </w:p>
        </w:tc>
      </w:tr>
      <w:tr w:rsidR="00494C2D" w:rsidRPr="00C30F5A" w14:paraId="5CCCD811" w14:textId="77777777" w:rsidTr="006D3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9497" w:type="dxa"/>
          </w:tcPr>
          <w:p w14:paraId="7396C172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7988250D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770260A0" w14:textId="77777777" w:rsidR="00494C2D" w:rsidRDefault="00494C2D" w:rsidP="006D3EB6">
            <w:pPr>
              <w:rPr>
                <w:rFonts w:cstheme="minorHAnsi"/>
              </w:rPr>
            </w:pPr>
          </w:p>
          <w:p w14:paraId="3141D289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4536A7B6" w14:textId="77777777" w:rsidR="00494C2D" w:rsidRPr="00C30F5A" w:rsidRDefault="00494C2D" w:rsidP="006D3EB6">
            <w:pPr>
              <w:rPr>
                <w:rFonts w:cstheme="minorHAnsi"/>
              </w:rPr>
            </w:pPr>
          </w:p>
        </w:tc>
      </w:tr>
      <w:tr w:rsidR="00494C2D" w:rsidRPr="00C30F5A" w14:paraId="7C642B1A" w14:textId="77777777" w:rsidTr="006D3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shd w:val="clear" w:color="auto" w:fill="F2F2F2" w:themeFill="background1" w:themeFillShade="F2"/>
          </w:tcPr>
          <w:p w14:paraId="3989F40B" w14:textId="77777777" w:rsidR="00494C2D" w:rsidRPr="00C30F5A" w:rsidRDefault="00494C2D" w:rsidP="006D3EB6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Yo cambiaría…</w:t>
            </w:r>
          </w:p>
        </w:tc>
      </w:tr>
      <w:tr w:rsidR="00494C2D" w:rsidRPr="00C30F5A" w14:paraId="7E640E7E" w14:textId="77777777" w:rsidTr="006D3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9497" w:type="dxa"/>
          </w:tcPr>
          <w:p w14:paraId="29D66DDF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2241CD5E" w14:textId="77777777" w:rsidR="00494C2D" w:rsidRPr="00C30F5A" w:rsidRDefault="00494C2D" w:rsidP="006D3EB6">
            <w:pPr>
              <w:rPr>
                <w:rFonts w:cstheme="minorHAnsi"/>
              </w:rPr>
            </w:pPr>
          </w:p>
          <w:p w14:paraId="51706251" w14:textId="77777777" w:rsidR="00494C2D" w:rsidRDefault="00494C2D" w:rsidP="006D3EB6">
            <w:pPr>
              <w:rPr>
                <w:rFonts w:cstheme="minorHAnsi"/>
              </w:rPr>
            </w:pPr>
          </w:p>
          <w:p w14:paraId="5F78AF17" w14:textId="77777777" w:rsidR="00494C2D" w:rsidRDefault="00494C2D" w:rsidP="006D3EB6">
            <w:pPr>
              <w:rPr>
                <w:rFonts w:cstheme="minorHAnsi"/>
              </w:rPr>
            </w:pPr>
          </w:p>
          <w:p w14:paraId="33E1F440" w14:textId="77777777" w:rsidR="00494C2D" w:rsidRPr="00C30F5A" w:rsidRDefault="00494C2D" w:rsidP="006D3EB6">
            <w:pPr>
              <w:rPr>
                <w:rFonts w:cstheme="minorHAnsi"/>
              </w:rPr>
            </w:pPr>
          </w:p>
        </w:tc>
      </w:tr>
    </w:tbl>
    <w:p w14:paraId="27272093" w14:textId="77777777" w:rsidR="00305581" w:rsidRPr="00305581" w:rsidRDefault="00305581" w:rsidP="00305581">
      <w:pPr>
        <w:rPr>
          <w:lang w:val="en-US"/>
        </w:rPr>
      </w:pPr>
    </w:p>
    <w:p w14:paraId="21AE79A9" w14:textId="3D7DF9FF" w:rsidR="00305581" w:rsidRPr="00305581" w:rsidRDefault="00305581" w:rsidP="00305581">
      <w:pPr>
        <w:tabs>
          <w:tab w:val="left" w:pos="8685"/>
        </w:tabs>
        <w:rPr>
          <w:lang w:val="en-US"/>
        </w:rPr>
      </w:pPr>
      <w:r>
        <w:rPr>
          <w:lang w:val="en-US"/>
        </w:rPr>
        <w:tab/>
      </w:r>
    </w:p>
    <w:sectPr w:rsidR="00305581" w:rsidRPr="00305581" w:rsidSect="00C83C91">
      <w:headerReference w:type="default" r:id="rId9"/>
      <w:footerReference w:type="default" r:id="rId10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1473" w14:textId="77777777" w:rsidR="00697216" w:rsidRDefault="00697216" w:rsidP="00E30E2A">
      <w:pPr>
        <w:spacing w:after="0" w:line="240" w:lineRule="auto"/>
      </w:pPr>
      <w:r>
        <w:separator/>
      </w:r>
    </w:p>
  </w:endnote>
  <w:endnote w:type="continuationSeparator" w:id="0">
    <w:p w14:paraId="290860E4" w14:textId="77777777" w:rsidR="00697216" w:rsidRDefault="00697216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69B72940" w:rsidR="00D945D1" w:rsidRPr="00B00D48" w:rsidRDefault="00C83C91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13AF4493">
          <wp:simplePos x="0" y="0"/>
          <wp:positionH relativeFrom="margin">
            <wp:posOffset>5241179</wp:posOffset>
          </wp:positionH>
          <wp:positionV relativeFrom="paragraph">
            <wp:posOffset>-86360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1B691D3C">
              <wp:simplePos x="0" y="0"/>
              <wp:positionH relativeFrom="margin">
                <wp:posOffset>1785620</wp:posOffset>
              </wp:positionH>
              <wp:positionV relativeFrom="paragraph">
                <wp:posOffset>2540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0.6pt;margin-top:.2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5878" w14:textId="77777777" w:rsidR="00697216" w:rsidRDefault="00697216" w:rsidP="00E30E2A">
      <w:pPr>
        <w:spacing w:after="0" w:line="240" w:lineRule="auto"/>
      </w:pPr>
      <w:r>
        <w:separator/>
      </w:r>
    </w:p>
  </w:footnote>
  <w:footnote w:type="continuationSeparator" w:id="0">
    <w:p w14:paraId="607502B9" w14:textId="77777777" w:rsidR="00697216" w:rsidRDefault="00697216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3712C4E0" w:rsidR="00E30E2A" w:rsidRPr="00B46F19" w:rsidRDefault="00E7489F" w:rsidP="00B46F19">
    <w:pPr>
      <w:pStyle w:val="Encabezado"/>
    </w:pPr>
    <w:r w:rsidRPr="00EA3450">
      <w:rPr>
        <w:noProof/>
      </w:rPr>
      <w:drawing>
        <wp:inline distT="0" distB="0" distL="0" distR="0" wp14:anchorId="151FA496" wp14:editId="79F9B993">
          <wp:extent cx="3914775" cy="430988"/>
          <wp:effectExtent l="0" t="0" r="0" b="762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822" cy="45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</w:t>
    </w:r>
    <w:r w:rsidR="00B202E7">
      <w:t xml:space="preserve">                               </w:t>
    </w:r>
    <w:r w:rsidR="00B46F19">
      <w:t xml:space="preserve">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33A95"/>
    <w:multiLevelType w:val="hybridMultilevel"/>
    <w:tmpl w:val="1B12C3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2A91"/>
    <w:multiLevelType w:val="multilevel"/>
    <w:tmpl w:val="16F04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10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7488"/>
    <w:multiLevelType w:val="multilevel"/>
    <w:tmpl w:val="CAF2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231922C6"/>
    <w:multiLevelType w:val="multilevel"/>
    <w:tmpl w:val="7EBC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843AD2"/>
    <w:multiLevelType w:val="hybridMultilevel"/>
    <w:tmpl w:val="2C204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7997"/>
    <w:multiLevelType w:val="hybridMultilevel"/>
    <w:tmpl w:val="229640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56D6B"/>
    <w:multiLevelType w:val="multilevel"/>
    <w:tmpl w:val="2788E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467748"/>
    <w:multiLevelType w:val="hybridMultilevel"/>
    <w:tmpl w:val="1D2C762E"/>
    <w:lvl w:ilvl="0" w:tplc="5C38657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C97DB1"/>
    <w:multiLevelType w:val="hybridMultilevel"/>
    <w:tmpl w:val="1256F0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D1D17"/>
    <w:multiLevelType w:val="hybridMultilevel"/>
    <w:tmpl w:val="3D6A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2C94"/>
    <w:multiLevelType w:val="multilevel"/>
    <w:tmpl w:val="97E602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23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E818C9"/>
    <w:multiLevelType w:val="hybridMultilevel"/>
    <w:tmpl w:val="885CCE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7B5BC9"/>
    <w:multiLevelType w:val="hybridMultilevel"/>
    <w:tmpl w:val="58BC9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3255DD"/>
    <w:multiLevelType w:val="hybridMultilevel"/>
    <w:tmpl w:val="EE98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23"/>
  </w:num>
  <w:num w:numId="4" w16cid:durableId="1984045218">
    <w:abstractNumId w:val="11"/>
  </w:num>
  <w:num w:numId="5" w16cid:durableId="619456813">
    <w:abstractNumId w:val="0"/>
  </w:num>
  <w:num w:numId="6" w16cid:durableId="445347186">
    <w:abstractNumId w:val="26"/>
  </w:num>
  <w:num w:numId="7" w16cid:durableId="1301954522">
    <w:abstractNumId w:val="9"/>
  </w:num>
  <w:num w:numId="8" w16cid:durableId="133068743">
    <w:abstractNumId w:val="27"/>
  </w:num>
  <w:num w:numId="9" w16cid:durableId="1680161939">
    <w:abstractNumId w:val="28"/>
  </w:num>
  <w:num w:numId="10" w16cid:durableId="59981470">
    <w:abstractNumId w:val="7"/>
  </w:num>
  <w:num w:numId="11" w16cid:durableId="1885633045">
    <w:abstractNumId w:val="32"/>
  </w:num>
  <w:num w:numId="12" w16cid:durableId="7760268">
    <w:abstractNumId w:val="18"/>
  </w:num>
  <w:num w:numId="13" w16cid:durableId="16929037">
    <w:abstractNumId w:val="1"/>
  </w:num>
  <w:num w:numId="14" w16cid:durableId="738868105">
    <w:abstractNumId w:val="10"/>
  </w:num>
  <w:num w:numId="15" w16cid:durableId="1691294968">
    <w:abstractNumId w:val="21"/>
  </w:num>
  <w:num w:numId="16" w16cid:durableId="144587110">
    <w:abstractNumId w:val="8"/>
  </w:num>
  <w:num w:numId="17" w16cid:durableId="1822504797">
    <w:abstractNumId w:val="3"/>
  </w:num>
  <w:num w:numId="18" w16cid:durableId="341200178">
    <w:abstractNumId w:val="25"/>
  </w:num>
  <w:num w:numId="19" w16cid:durableId="1440031116">
    <w:abstractNumId w:val="30"/>
  </w:num>
  <w:num w:numId="20" w16cid:durableId="1510483167">
    <w:abstractNumId w:val="15"/>
  </w:num>
  <w:num w:numId="21" w16cid:durableId="1814636340">
    <w:abstractNumId w:val="13"/>
  </w:num>
  <w:num w:numId="22" w16cid:durableId="1129473955">
    <w:abstractNumId w:val="33"/>
  </w:num>
  <w:num w:numId="23" w16cid:durableId="2000453435">
    <w:abstractNumId w:val="12"/>
  </w:num>
  <w:num w:numId="24" w16cid:durableId="454376691">
    <w:abstractNumId w:val="24"/>
  </w:num>
  <w:num w:numId="25" w16cid:durableId="1548763525">
    <w:abstractNumId w:val="14"/>
  </w:num>
  <w:num w:numId="26" w16cid:durableId="775517970">
    <w:abstractNumId w:val="22"/>
  </w:num>
  <w:num w:numId="27" w16cid:durableId="1414861246">
    <w:abstractNumId w:val="19"/>
  </w:num>
  <w:num w:numId="28" w16cid:durableId="1618440631">
    <w:abstractNumId w:val="6"/>
  </w:num>
  <w:num w:numId="29" w16cid:durableId="105006094">
    <w:abstractNumId w:val="29"/>
  </w:num>
  <w:num w:numId="30" w16cid:durableId="697897184">
    <w:abstractNumId w:val="16"/>
  </w:num>
  <w:num w:numId="31" w16cid:durableId="244535800">
    <w:abstractNumId w:val="20"/>
  </w:num>
  <w:num w:numId="32" w16cid:durableId="1514422008">
    <w:abstractNumId w:val="31"/>
  </w:num>
  <w:num w:numId="33" w16cid:durableId="1851791055">
    <w:abstractNumId w:val="17"/>
  </w:num>
  <w:num w:numId="34" w16cid:durableId="140903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0C46C3"/>
    <w:rsid w:val="0010634F"/>
    <w:rsid w:val="00110A54"/>
    <w:rsid w:val="00112C05"/>
    <w:rsid w:val="00142EC4"/>
    <w:rsid w:val="00144304"/>
    <w:rsid w:val="00155097"/>
    <w:rsid w:val="001613A6"/>
    <w:rsid w:val="0016194E"/>
    <w:rsid w:val="00167F53"/>
    <w:rsid w:val="00175277"/>
    <w:rsid w:val="001D5516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5581"/>
    <w:rsid w:val="00307EA7"/>
    <w:rsid w:val="00326467"/>
    <w:rsid w:val="003327D7"/>
    <w:rsid w:val="003421A9"/>
    <w:rsid w:val="0035503B"/>
    <w:rsid w:val="003B061E"/>
    <w:rsid w:val="003D3C65"/>
    <w:rsid w:val="003F201E"/>
    <w:rsid w:val="003F4554"/>
    <w:rsid w:val="00464274"/>
    <w:rsid w:val="00494C2D"/>
    <w:rsid w:val="004A7CAD"/>
    <w:rsid w:val="004B4539"/>
    <w:rsid w:val="004C68C6"/>
    <w:rsid w:val="004C72F5"/>
    <w:rsid w:val="004C7F34"/>
    <w:rsid w:val="004D02F3"/>
    <w:rsid w:val="00543C0E"/>
    <w:rsid w:val="0056034C"/>
    <w:rsid w:val="005672FF"/>
    <w:rsid w:val="005679C6"/>
    <w:rsid w:val="00590B99"/>
    <w:rsid w:val="0059224F"/>
    <w:rsid w:val="005A6DFF"/>
    <w:rsid w:val="005B693E"/>
    <w:rsid w:val="005C2811"/>
    <w:rsid w:val="005E6A98"/>
    <w:rsid w:val="00611956"/>
    <w:rsid w:val="0062729F"/>
    <w:rsid w:val="00664250"/>
    <w:rsid w:val="00692417"/>
    <w:rsid w:val="00697216"/>
    <w:rsid w:val="006E6993"/>
    <w:rsid w:val="007003BA"/>
    <w:rsid w:val="007065E9"/>
    <w:rsid w:val="00724C55"/>
    <w:rsid w:val="0073568D"/>
    <w:rsid w:val="00745584"/>
    <w:rsid w:val="00757F06"/>
    <w:rsid w:val="007861FC"/>
    <w:rsid w:val="007950C8"/>
    <w:rsid w:val="007A1270"/>
    <w:rsid w:val="007A2697"/>
    <w:rsid w:val="007A26CD"/>
    <w:rsid w:val="007A7DE0"/>
    <w:rsid w:val="007E16D3"/>
    <w:rsid w:val="007F08CC"/>
    <w:rsid w:val="007F5F38"/>
    <w:rsid w:val="0081350F"/>
    <w:rsid w:val="0082335D"/>
    <w:rsid w:val="00835355"/>
    <w:rsid w:val="008642B3"/>
    <w:rsid w:val="00887DE4"/>
    <w:rsid w:val="008C358F"/>
    <w:rsid w:val="008E2162"/>
    <w:rsid w:val="008F3D2F"/>
    <w:rsid w:val="00922524"/>
    <w:rsid w:val="009313A7"/>
    <w:rsid w:val="0093327D"/>
    <w:rsid w:val="00960980"/>
    <w:rsid w:val="00966779"/>
    <w:rsid w:val="0098238D"/>
    <w:rsid w:val="00992B45"/>
    <w:rsid w:val="0099790C"/>
    <w:rsid w:val="009A45FC"/>
    <w:rsid w:val="009B0623"/>
    <w:rsid w:val="009D1748"/>
    <w:rsid w:val="009D214C"/>
    <w:rsid w:val="00A20635"/>
    <w:rsid w:val="00A21F5C"/>
    <w:rsid w:val="00A24B19"/>
    <w:rsid w:val="00A5267E"/>
    <w:rsid w:val="00A87957"/>
    <w:rsid w:val="00AA52D8"/>
    <w:rsid w:val="00AB73FB"/>
    <w:rsid w:val="00AE4C6D"/>
    <w:rsid w:val="00AF441D"/>
    <w:rsid w:val="00B202E7"/>
    <w:rsid w:val="00B30862"/>
    <w:rsid w:val="00B332E3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04D7E"/>
    <w:rsid w:val="00C50C4E"/>
    <w:rsid w:val="00C81E05"/>
    <w:rsid w:val="00C83C91"/>
    <w:rsid w:val="00C92165"/>
    <w:rsid w:val="00D17EE3"/>
    <w:rsid w:val="00D50673"/>
    <w:rsid w:val="00D843F4"/>
    <w:rsid w:val="00D93DCD"/>
    <w:rsid w:val="00D945D1"/>
    <w:rsid w:val="00DE2A4F"/>
    <w:rsid w:val="00DF6307"/>
    <w:rsid w:val="00E15D38"/>
    <w:rsid w:val="00E3067A"/>
    <w:rsid w:val="00E307B6"/>
    <w:rsid w:val="00E30E2A"/>
    <w:rsid w:val="00E4121E"/>
    <w:rsid w:val="00E7489F"/>
    <w:rsid w:val="00EA1833"/>
    <w:rsid w:val="00EA6769"/>
    <w:rsid w:val="00ED6CF0"/>
    <w:rsid w:val="00EE4B5E"/>
    <w:rsid w:val="00EF6EF9"/>
    <w:rsid w:val="00F21F22"/>
    <w:rsid w:val="00F23A90"/>
    <w:rsid w:val="00F37910"/>
    <w:rsid w:val="00F470A7"/>
    <w:rsid w:val="00F50C4A"/>
    <w:rsid w:val="00F50F7C"/>
    <w:rsid w:val="00F54D39"/>
    <w:rsid w:val="00F8233F"/>
    <w:rsid w:val="00F87695"/>
    <w:rsid w:val="00FC4088"/>
    <w:rsid w:val="00FC4091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3F2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201E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F422-872A-4BD2-8F52-96B98B93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2024-05-13T20:15:00Z</dcterms:created>
  <dcterms:modified xsi:type="dcterms:W3CDTF">2024-05-13T20:15:00Z</dcterms:modified>
</cp:coreProperties>
</file>